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3F24" w14:textId="77777777" w:rsidR="00040E9C" w:rsidRPr="00493D0D" w:rsidRDefault="00040E9C" w:rsidP="00040E9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bookmarkStart w:id="0" w:name="_Toc27996118"/>
      <w:r w:rsidRPr="00712001">
        <w:rPr>
          <w:rFonts w:ascii="Poppins" w:hAnsi="Poppins" w:cs="Poppins"/>
          <w:noProof/>
          <w:sz w:val="18"/>
          <w:szCs w:val="18"/>
        </w:rPr>
        <w:drawing>
          <wp:inline distT="0" distB="0" distL="0" distR="0" wp14:anchorId="5CC04E2D" wp14:editId="5883EE1C">
            <wp:extent cx="2114550" cy="4229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352EB" w14:textId="77777777" w:rsidR="00040E9C" w:rsidRPr="00493D0D" w:rsidRDefault="00040E9C" w:rsidP="00040E9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40E9C" w:rsidRPr="00493D0D" w14:paraId="456F11D3" w14:textId="77777777" w:rsidTr="005F321C">
        <w:tc>
          <w:tcPr>
            <w:tcW w:w="8505" w:type="dxa"/>
          </w:tcPr>
          <w:bookmarkEnd w:id="0"/>
          <w:p w14:paraId="5BF0F18A" w14:textId="1AA19B7F" w:rsidR="00040E9C" w:rsidRPr="00493D0D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  <w:r w:rsidRPr="00493D0D">
              <w:rPr>
                <w:rFonts w:ascii="Poppins" w:hAnsi="Poppins" w:cs="Poppins"/>
                <w:b/>
                <w:sz w:val="18"/>
                <w:szCs w:val="18"/>
              </w:rPr>
              <w:t xml:space="preserve">Aanmeldformulier </w:t>
            </w:r>
            <w:r w:rsidRPr="00712001">
              <w:rPr>
                <w:rFonts w:ascii="Poppins" w:hAnsi="Poppins" w:cs="Poppins"/>
                <w:b/>
                <w:sz w:val="18"/>
                <w:szCs w:val="18"/>
              </w:rPr>
              <w:t>school</w:t>
            </w:r>
          </w:p>
        </w:tc>
      </w:tr>
    </w:tbl>
    <w:p w14:paraId="510BAB8F" w14:textId="1E17B3F6" w:rsidR="00040E9C" w:rsidRPr="00493D0D" w:rsidRDefault="00040E9C" w:rsidP="646B074D">
      <w:pPr>
        <w:numPr>
          <w:ilvl w:val="0"/>
          <w:numId w:val="23"/>
        </w:numPr>
        <w:spacing w:after="0" w:line="259" w:lineRule="auto"/>
        <w:rPr>
          <w:rFonts w:ascii="Poppins" w:hAnsi="Poppins" w:cs="Poppins"/>
          <w:b/>
          <w:sz w:val="18"/>
          <w:szCs w:val="18"/>
        </w:rPr>
      </w:pPr>
      <w:r w:rsidRPr="00493D0D">
        <w:rPr>
          <w:rFonts w:ascii="Poppins" w:hAnsi="Poppins" w:cs="Poppins"/>
          <w:b/>
          <w:sz w:val="18"/>
          <w:szCs w:val="18"/>
        </w:rPr>
        <w:t>Personalia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484"/>
      </w:tblGrid>
      <w:tr w:rsidR="00040E9C" w:rsidRPr="00493D0D" w14:paraId="5EB1477C" w14:textId="77777777" w:rsidTr="744ADF49">
        <w:tc>
          <w:tcPr>
            <w:tcW w:w="4106" w:type="dxa"/>
          </w:tcPr>
          <w:p w14:paraId="47C179F8" w14:textId="77777777" w:rsidR="00040E9C" w:rsidRPr="00493D0D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493D0D">
              <w:rPr>
                <w:rFonts w:ascii="Poppins" w:hAnsi="Poppins" w:cs="Poppins"/>
                <w:sz w:val="18"/>
                <w:szCs w:val="18"/>
              </w:rPr>
              <w:t>Roepnaam en achternaam</w:t>
            </w:r>
          </w:p>
        </w:tc>
        <w:tc>
          <w:tcPr>
            <w:tcW w:w="4484" w:type="dxa"/>
          </w:tcPr>
          <w:p w14:paraId="647103F2" w14:textId="2646354F" w:rsidR="00040E9C" w:rsidRPr="00493D0D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40E9C" w:rsidRPr="00712001" w14:paraId="60735E0F" w14:textId="77777777" w:rsidTr="744ADF49">
        <w:tc>
          <w:tcPr>
            <w:tcW w:w="4106" w:type="dxa"/>
          </w:tcPr>
          <w:p w14:paraId="52104174" w14:textId="77777777" w:rsidR="00040E9C" w:rsidRPr="00493D0D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493D0D">
              <w:rPr>
                <w:rFonts w:ascii="Poppins" w:hAnsi="Poppins" w:cs="Poppins"/>
                <w:sz w:val="18"/>
                <w:szCs w:val="18"/>
              </w:rPr>
              <w:t>Geboortedatum</w:t>
            </w:r>
          </w:p>
        </w:tc>
        <w:tc>
          <w:tcPr>
            <w:tcW w:w="4484" w:type="dxa"/>
          </w:tcPr>
          <w:p w14:paraId="54ABDE13" w14:textId="56020352" w:rsidR="00040E9C" w:rsidRPr="00493D0D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48FEF03" w14:textId="77777777" w:rsidR="00040E9C" w:rsidRPr="00712001" w:rsidRDefault="00040E9C" w:rsidP="00040E9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0D13344" w14:textId="4E1AC2DA" w:rsidR="00040E9C" w:rsidRPr="00AE4886" w:rsidRDefault="00195112" w:rsidP="00040E9C">
      <w:pPr>
        <w:numPr>
          <w:ilvl w:val="0"/>
          <w:numId w:val="23"/>
        </w:numPr>
        <w:spacing w:after="0" w:line="259" w:lineRule="auto"/>
        <w:rPr>
          <w:rFonts w:ascii="Poppins" w:hAnsi="Poppins" w:cs="Poppins"/>
          <w:b/>
          <w:sz w:val="18"/>
          <w:szCs w:val="18"/>
        </w:rPr>
      </w:pPr>
      <w:r w:rsidRPr="00712001">
        <w:rPr>
          <w:rFonts w:ascii="Poppins" w:hAnsi="Poppins" w:cs="Poppins"/>
          <w:b/>
          <w:sz w:val="18"/>
          <w:szCs w:val="18"/>
        </w:rPr>
        <w:t>School</w:t>
      </w:r>
      <w:r w:rsidR="00040E9C" w:rsidRPr="00AE4886">
        <w:rPr>
          <w:rFonts w:ascii="Poppins" w:hAnsi="Poppins" w:cs="Poppins"/>
          <w:b/>
          <w:sz w:val="18"/>
          <w:szCs w:val="18"/>
        </w:rPr>
        <w:t>gegevens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51"/>
      </w:tblGrid>
      <w:tr w:rsidR="00195112" w:rsidRPr="00712001" w14:paraId="4ABD1837" w14:textId="77777777" w:rsidTr="005F321C">
        <w:trPr>
          <w:trHeight w:val="294"/>
        </w:trPr>
        <w:tc>
          <w:tcPr>
            <w:tcW w:w="4039" w:type="dxa"/>
          </w:tcPr>
          <w:p w14:paraId="7497434D" w14:textId="77777777" w:rsidR="00195112" w:rsidRPr="00712001" w:rsidRDefault="00195112" w:rsidP="005F321C">
            <w:pPr>
              <w:pStyle w:val="Koptekst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</w:rPr>
              <w:t>Naam school</w:t>
            </w:r>
          </w:p>
        </w:tc>
        <w:tc>
          <w:tcPr>
            <w:tcW w:w="4551" w:type="dxa"/>
          </w:tcPr>
          <w:p w14:paraId="69FDDABB" w14:textId="6E77ED57" w:rsidR="00195112" w:rsidRPr="00712001" w:rsidRDefault="00195112" w:rsidP="005F321C">
            <w:pPr>
              <w:pStyle w:val="Koptekst"/>
              <w:rPr>
                <w:rFonts w:ascii="Poppins" w:hAnsi="Poppins" w:cs="Poppins"/>
                <w:color w:val="0000FF"/>
                <w:sz w:val="18"/>
                <w:szCs w:val="18"/>
              </w:rPr>
            </w:pPr>
          </w:p>
        </w:tc>
      </w:tr>
      <w:tr w:rsidR="00195112" w:rsidRPr="00712001" w14:paraId="199FA4C1" w14:textId="77777777" w:rsidTr="005F321C">
        <w:trPr>
          <w:trHeight w:val="294"/>
        </w:trPr>
        <w:tc>
          <w:tcPr>
            <w:tcW w:w="4039" w:type="dxa"/>
          </w:tcPr>
          <w:p w14:paraId="1B6B415C" w14:textId="77777777" w:rsidR="00195112" w:rsidRPr="00712001" w:rsidRDefault="00195112" w:rsidP="005F321C">
            <w:pPr>
              <w:pStyle w:val="Koptekst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</w:rPr>
              <w:t>Type onderwijs (Montessori, Jenaplan, etc.)</w:t>
            </w:r>
          </w:p>
        </w:tc>
        <w:tc>
          <w:tcPr>
            <w:tcW w:w="4551" w:type="dxa"/>
          </w:tcPr>
          <w:p w14:paraId="7CB728A8" w14:textId="09D9140D" w:rsidR="00195112" w:rsidRPr="00712001" w:rsidRDefault="00195112" w:rsidP="005F321C">
            <w:pPr>
              <w:pStyle w:val="Koptekst"/>
              <w:rPr>
                <w:rFonts w:ascii="Poppins" w:hAnsi="Poppins" w:cs="Poppins"/>
                <w:color w:val="0000FF"/>
                <w:sz w:val="18"/>
                <w:szCs w:val="18"/>
              </w:rPr>
            </w:pPr>
          </w:p>
        </w:tc>
      </w:tr>
      <w:tr w:rsidR="00195112" w:rsidRPr="00712001" w14:paraId="6508230D" w14:textId="77777777" w:rsidTr="005F321C">
        <w:trPr>
          <w:trHeight w:val="294"/>
        </w:trPr>
        <w:tc>
          <w:tcPr>
            <w:tcW w:w="4039" w:type="dxa"/>
          </w:tcPr>
          <w:p w14:paraId="1C802CFF" w14:textId="77777777" w:rsidR="00195112" w:rsidRPr="00712001" w:rsidRDefault="00195112" w:rsidP="005F321C">
            <w:pPr>
              <w:pStyle w:val="Koptekst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</w:rPr>
              <w:t>Naam leerkracht</w:t>
            </w:r>
          </w:p>
        </w:tc>
        <w:tc>
          <w:tcPr>
            <w:tcW w:w="4551" w:type="dxa"/>
          </w:tcPr>
          <w:p w14:paraId="7C4B04E8" w14:textId="67E2EA7F" w:rsidR="00195112" w:rsidRPr="00712001" w:rsidRDefault="00195112" w:rsidP="005F321C">
            <w:pPr>
              <w:pStyle w:val="Koptekst"/>
              <w:rPr>
                <w:rFonts w:ascii="Poppins" w:hAnsi="Poppins" w:cs="Poppins"/>
                <w:color w:val="0000FF"/>
                <w:sz w:val="18"/>
                <w:szCs w:val="18"/>
              </w:rPr>
            </w:pPr>
          </w:p>
        </w:tc>
      </w:tr>
      <w:tr w:rsidR="00195112" w:rsidRPr="00712001" w14:paraId="58B005EC" w14:textId="77777777" w:rsidTr="005F321C">
        <w:trPr>
          <w:trHeight w:val="294"/>
        </w:trPr>
        <w:tc>
          <w:tcPr>
            <w:tcW w:w="4039" w:type="dxa"/>
          </w:tcPr>
          <w:p w14:paraId="0435A3C9" w14:textId="77777777" w:rsidR="00195112" w:rsidRPr="001D219C" w:rsidRDefault="00195112" w:rsidP="005F321C">
            <w:pPr>
              <w:pStyle w:val="Koptekst"/>
              <w:rPr>
                <w:rFonts w:ascii="Poppins" w:hAnsi="Poppins" w:cs="Poppins"/>
                <w:sz w:val="18"/>
                <w:szCs w:val="18"/>
              </w:rPr>
            </w:pPr>
            <w:r w:rsidRPr="001D219C">
              <w:rPr>
                <w:rFonts w:ascii="Poppins" w:hAnsi="Poppins" w:cs="Poppins"/>
                <w:sz w:val="18"/>
                <w:szCs w:val="18"/>
              </w:rPr>
              <w:t>Naam intern begeleider</w:t>
            </w:r>
          </w:p>
        </w:tc>
        <w:tc>
          <w:tcPr>
            <w:tcW w:w="4551" w:type="dxa"/>
          </w:tcPr>
          <w:p w14:paraId="18D90560" w14:textId="074AF7B0" w:rsidR="00195112" w:rsidRPr="00712001" w:rsidRDefault="00195112" w:rsidP="005F321C">
            <w:pPr>
              <w:pStyle w:val="Koptekst"/>
              <w:rPr>
                <w:rFonts w:ascii="Poppins" w:hAnsi="Poppins" w:cs="Poppins"/>
                <w:color w:val="0000FF"/>
                <w:sz w:val="18"/>
                <w:szCs w:val="18"/>
              </w:rPr>
            </w:pPr>
          </w:p>
        </w:tc>
      </w:tr>
      <w:tr w:rsidR="002A281F" w:rsidRPr="00712001" w14:paraId="3FA9AFE6" w14:textId="77777777" w:rsidTr="005F321C">
        <w:trPr>
          <w:trHeight w:val="294"/>
        </w:trPr>
        <w:tc>
          <w:tcPr>
            <w:tcW w:w="4039" w:type="dxa"/>
          </w:tcPr>
          <w:p w14:paraId="01F91889" w14:textId="125DC12C" w:rsidR="002A281F" w:rsidRPr="001D219C" w:rsidRDefault="002A281F" w:rsidP="005F321C">
            <w:pPr>
              <w:pStyle w:val="Koptekst"/>
              <w:rPr>
                <w:rFonts w:ascii="Poppins" w:hAnsi="Poppins" w:cs="Poppins"/>
                <w:sz w:val="18"/>
                <w:szCs w:val="18"/>
              </w:rPr>
            </w:pPr>
            <w:r w:rsidRPr="001D219C">
              <w:rPr>
                <w:rFonts w:ascii="Poppins" w:hAnsi="Poppins" w:cs="Poppins"/>
                <w:sz w:val="18"/>
                <w:szCs w:val="18"/>
              </w:rPr>
              <w:t>Groepsverloop</w:t>
            </w:r>
          </w:p>
        </w:tc>
        <w:tc>
          <w:tcPr>
            <w:tcW w:w="4551" w:type="dxa"/>
          </w:tcPr>
          <w:p w14:paraId="4C2EEF93" w14:textId="77777777" w:rsidR="002A281F" w:rsidRPr="00712001" w:rsidRDefault="002A281F" w:rsidP="005F321C">
            <w:pPr>
              <w:pStyle w:val="Koptekst"/>
              <w:rPr>
                <w:rFonts w:ascii="Poppins" w:hAnsi="Poppins" w:cs="Poppins"/>
                <w:color w:val="0000FF"/>
                <w:sz w:val="18"/>
                <w:szCs w:val="18"/>
              </w:rPr>
            </w:pPr>
          </w:p>
        </w:tc>
      </w:tr>
      <w:tr w:rsidR="002A281F" w:rsidRPr="00712001" w14:paraId="4F927D54" w14:textId="77777777" w:rsidTr="005F321C">
        <w:trPr>
          <w:trHeight w:val="294"/>
        </w:trPr>
        <w:tc>
          <w:tcPr>
            <w:tcW w:w="4039" w:type="dxa"/>
          </w:tcPr>
          <w:p w14:paraId="618EA32A" w14:textId="1609FAD8" w:rsidR="002A281F" w:rsidRPr="001D219C" w:rsidRDefault="002A281F" w:rsidP="005F321C">
            <w:pPr>
              <w:pStyle w:val="Koptekst"/>
              <w:rPr>
                <w:rFonts w:ascii="Poppins" w:hAnsi="Poppins" w:cs="Poppins"/>
                <w:sz w:val="18"/>
                <w:szCs w:val="18"/>
              </w:rPr>
            </w:pPr>
            <w:r w:rsidRPr="001D219C">
              <w:rPr>
                <w:rFonts w:ascii="Poppins" w:hAnsi="Poppins" w:cs="Poppins"/>
                <w:sz w:val="18"/>
                <w:szCs w:val="18"/>
              </w:rPr>
              <w:t>Eventuele doublure/versnelling</w:t>
            </w:r>
          </w:p>
        </w:tc>
        <w:tc>
          <w:tcPr>
            <w:tcW w:w="4551" w:type="dxa"/>
          </w:tcPr>
          <w:p w14:paraId="38166E4E" w14:textId="77777777" w:rsidR="002A281F" w:rsidRPr="00712001" w:rsidRDefault="002A281F" w:rsidP="005F321C">
            <w:pPr>
              <w:pStyle w:val="Koptekst"/>
              <w:rPr>
                <w:rFonts w:ascii="Poppins" w:hAnsi="Poppins" w:cs="Poppins"/>
                <w:color w:val="0000FF"/>
                <w:sz w:val="18"/>
                <w:szCs w:val="18"/>
              </w:rPr>
            </w:pPr>
          </w:p>
        </w:tc>
      </w:tr>
    </w:tbl>
    <w:p w14:paraId="0A22BEF9" w14:textId="77777777" w:rsidR="00040E9C" w:rsidRPr="00712001" w:rsidRDefault="00040E9C" w:rsidP="00040E9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 xml:space="preserve"> </w:t>
      </w:r>
    </w:p>
    <w:p w14:paraId="72051325" w14:textId="77777777" w:rsidR="00040E9C" w:rsidRPr="00712001" w:rsidRDefault="00040E9C" w:rsidP="00040E9C">
      <w:pPr>
        <w:pStyle w:val="Lijstalinea"/>
        <w:numPr>
          <w:ilvl w:val="0"/>
          <w:numId w:val="23"/>
        </w:numPr>
        <w:spacing w:after="0" w:line="259" w:lineRule="auto"/>
        <w:rPr>
          <w:rFonts w:ascii="Poppins" w:hAnsi="Poppins" w:cs="Poppins"/>
          <w:b/>
          <w:sz w:val="18"/>
          <w:szCs w:val="18"/>
        </w:rPr>
      </w:pPr>
      <w:r w:rsidRPr="00712001">
        <w:rPr>
          <w:rFonts w:ascii="Poppins" w:hAnsi="Poppins" w:cs="Poppins"/>
          <w:b/>
          <w:sz w:val="18"/>
          <w:szCs w:val="18"/>
        </w:rPr>
        <w:t>Reden van aanmelding</w:t>
      </w:r>
    </w:p>
    <w:p w14:paraId="47BC7797" w14:textId="77777777" w:rsidR="00040E9C" w:rsidRPr="006B2DD5" w:rsidRDefault="00040E9C" w:rsidP="00040E9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6"/>
      </w:tblGrid>
      <w:tr w:rsidR="00040E9C" w:rsidRPr="006B2DD5" w14:paraId="2D2A3AE6" w14:textId="77777777" w:rsidTr="005F321C">
        <w:tc>
          <w:tcPr>
            <w:tcW w:w="8516" w:type="dxa"/>
          </w:tcPr>
          <w:p w14:paraId="2444AD28" w14:textId="7444092E" w:rsidR="00040E9C" w:rsidRPr="006B2DD5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  <w:r w:rsidRPr="006B2DD5">
              <w:rPr>
                <w:rFonts w:ascii="Poppins" w:hAnsi="Poppins" w:cs="Poppins"/>
                <w:b/>
                <w:sz w:val="18"/>
                <w:szCs w:val="18"/>
              </w:rPr>
              <w:t xml:space="preserve">Geef hier een korte impressie van </w:t>
            </w:r>
            <w:r w:rsidR="00666845" w:rsidRPr="00712001">
              <w:rPr>
                <w:rFonts w:ascii="Poppins" w:hAnsi="Poppins" w:cs="Poppins"/>
                <w:b/>
                <w:sz w:val="18"/>
                <w:szCs w:val="18"/>
              </w:rPr>
              <w:t>de leerling</w:t>
            </w:r>
            <w:r w:rsidRPr="006B2DD5">
              <w:rPr>
                <w:rFonts w:ascii="Poppins" w:hAnsi="Poppins" w:cs="Poppins"/>
                <w:b/>
                <w:sz w:val="18"/>
                <w:szCs w:val="18"/>
              </w:rPr>
              <w:t>:</w:t>
            </w:r>
          </w:p>
          <w:p w14:paraId="79B38E13" w14:textId="620CBD7A" w:rsidR="00040E9C" w:rsidRPr="006B2DD5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785E7818" w14:textId="77777777" w:rsidR="00040E9C" w:rsidRPr="006B2DD5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5B322109" w14:textId="77777777" w:rsidR="00040E9C" w:rsidRPr="006B2DD5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  <w:tr w:rsidR="00040E9C" w:rsidRPr="006B2DD5" w14:paraId="7F972958" w14:textId="77777777" w:rsidTr="005F321C">
        <w:tc>
          <w:tcPr>
            <w:tcW w:w="8516" w:type="dxa"/>
          </w:tcPr>
          <w:p w14:paraId="48226138" w14:textId="741EF8EE" w:rsidR="00040E9C" w:rsidRPr="006B2DD5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  <w:r w:rsidRPr="006B2DD5">
              <w:rPr>
                <w:rFonts w:ascii="Poppins" w:hAnsi="Poppins" w:cs="Poppins"/>
                <w:b/>
                <w:sz w:val="18"/>
                <w:szCs w:val="18"/>
              </w:rPr>
              <w:t xml:space="preserve">Wat gaat er goed? </w:t>
            </w:r>
            <w:r w:rsidR="00666845" w:rsidRPr="00712001">
              <w:rPr>
                <w:rFonts w:ascii="Poppins" w:hAnsi="Poppins" w:cs="Poppins"/>
                <w:b/>
                <w:sz w:val="18"/>
                <w:szCs w:val="18"/>
              </w:rPr>
              <w:t>Wat zijn positieve aspecten en kansen?</w:t>
            </w:r>
          </w:p>
          <w:p w14:paraId="69F88F1D" w14:textId="77777777" w:rsidR="00040E9C" w:rsidRPr="006B2DD5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40E9C" w:rsidRPr="006B2DD5" w14:paraId="43743920" w14:textId="77777777" w:rsidTr="005F321C">
        <w:tc>
          <w:tcPr>
            <w:tcW w:w="8516" w:type="dxa"/>
          </w:tcPr>
          <w:p w14:paraId="314CB188" w14:textId="1DCDE769" w:rsidR="00040E9C" w:rsidRPr="006B2DD5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66437117" w14:textId="6340B600" w:rsidR="00040E9C" w:rsidRPr="00712001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4492FB70" w14:textId="6C3EB710" w:rsidR="00666845" w:rsidRPr="00712001" w:rsidRDefault="00666845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3D01DB9F" w14:textId="77777777" w:rsidR="00667EDE" w:rsidRPr="006B2DD5" w:rsidRDefault="00667EDE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44567285" w14:textId="77777777" w:rsidR="00040E9C" w:rsidRPr="006B2DD5" w:rsidRDefault="00040E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667EDE" w:rsidRPr="00712001" w14:paraId="6E02AB7A" w14:textId="77777777" w:rsidTr="005F321C">
        <w:tc>
          <w:tcPr>
            <w:tcW w:w="8516" w:type="dxa"/>
          </w:tcPr>
          <w:p w14:paraId="1F111942" w14:textId="7F3364CF" w:rsidR="00667EDE" w:rsidRPr="00712001" w:rsidRDefault="00667EDE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Waaruit bestaan de zorgen? Denk aan concrete voorbeelden en situaties</w:t>
            </w:r>
          </w:p>
        </w:tc>
      </w:tr>
      <w:tr w:rsidR="00667EDE" w:rsidRPr="00712001" w14:paraId="7BF04C7F" w14:textId="77777777" w:rsidTr="005F321C">
        <w:tc>
          <w:tcPr>
            <w:tcW w:w="8516" w:type="dxa"/>
          </w:tcPr>
          <w:p w14:paraId="471B4534" w14:textId="71AF45D8" w:rsidR="00667EDE" w:rsidRPr="006B2DD5" w:rsidRDefault="00667EDE" w:rsidP="00667EDE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73661816" w14:textId="77777777" w:rsidR="00667EDE" w:rsidRPr="00712001" w:rsidRDefault="00667EDE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3BA4E0E1" w14:textId="77777777" w:rsidR="00667EDE" w:rsidRPr="00712001" w:rsidRDefault="00667EDE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13BD9D0D" w14:textId="77777777" w:rsidR="00667EDE" w:rsidRPr="00712001" w:rsidRDefault="00667EDE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1CF84809" w14:textId="3F53FA7E" w:rsidR="00667EDE" w:rsidRPr="00712001" w:rsidRDefault="00667EDE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3C4327F3" w14:textId="0B533184" w:rsidR="00C62AEE" w:rsidRPr="00712001" w:rsidRDefault="005E354A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 xml:space="preserve"> </w:t>
      </w:r>
    </w:p>
    <w:p w14:paraId="119F44C3" w14:textId="261D9BF9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58F55C99" w14:textId="57EE3BD0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6979796B" w14:textId="7433FC6C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967B36C" w14:textId="6A5AF732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3ECA2583" w14:textId="6C0DDF17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6B3460A7" w14:textId="536CC4B4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EC305BC" w14:textId="6ABFB6B1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57D08362" w14:textId="754D33B2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2DC51F7D" w14:textId="7E55C092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3AC989CA" w14:textId="60B7E1D3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95F3485" w14:textId="246E9621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4182323A" w14:textId="3ACDA46D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7E29BCC4" w14:textId="223B9CDF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63FDDF9E" w14:textId="1D788A9D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346A7730" w14:textId="736B3138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724C27CD" w14:textId="6E9FEA6A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7F0E9F5" w14:textId="404C22D0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43E051FD" w14:textId="0FB63B3E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5D0B7551" w14:textId="1BA07C52" w:rsidR="00667EDE" w:rsidRPr="00712001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76CE0BBC" w14:textId="59A5231B" w:rsidR="00667EDE" w:rsidRDefault="00667ED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56979419" w14:textId="77777777" w:rsidR="00B77B9C" w:rsidRDefault="00B77B9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38BB13A6" w14:textId="77777777" w:rsidR="00B77B9C" w:rsidRDefault="00B77B9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63AB3860" w14:textId="77777777" w:rsidR="00B77B9C" w:rsidRDefault="00B77B9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7173F9DF" w14:textId="77777777" w:rsidR="00B77B9C" w:rsidRPr="00712001" w:rsidRDefault="00B77B9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8D89AC0" w14:textId="77777777" w:rsidR="007D745B" w:rsidRPr="00712001" w:rsidRDefault="007D745B" w:rsidP="007D745B">
      <w:pPr>
        <w:pStyle w:val="Lijstalinea"/>
        <w:numPr>
          <w:ilvl w:val="0"/>
          <w:numId w:val="23"/>
        </w:numPr>
        <w:spacing w:after="0" w:line="259" w:lineRule="auto"/>
        <w:rPr>
          <w:rFonts w:ascii="Poppins" w:hAnsi="Poppins" w:cs="Poppins"/>
          <w:b/>
          <w:bCs/>
          <w:sz w:val="18"/>
          <w:szCs w:val="18"/>
        </w:rPr>
      </w:pPr>
      <w:r w:rsidRPr="00712001">
        <w:rPr>
          <w:rFonts w:ascii="Poppins" w:hAnsi="Poppins" w:cs="Poppins"/>
          <w:b/>
          <w:bCs/>
          <w:sz w:val="18"/>
          <w:szCs w:val="18"/>
        </w:rPr>
        <w:lastRenderedPageBreak/>
        <w:t>Hulpvragen</w:t>
      </w:r>
    </w:p>
    <w:p w14:paraId="78B573B1" w14:textId="77777777" w:rsidR="007D745B" w:rsidRPr="00712001" w:rsidRDefault="007D745B" w:rsidP="007D745B">
      <w:pPr>
        <w:spacing w:after="0" w:line="259" w:lineRule="auto"/>
        <w:ind w:left="0" w:firstLine="0"/>
        <w:rPr>
          <w:rFonts w:ascii="Poppins" w:hAnsi="Poppins" w:cs="Poppins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6"/>
      </w:tblGrid>
      <w:tr w:rsidR="007D745B" w:rsidRPr="006B2DD5" w14:paraId="7AFDEA83" w14:textId="77777777" w:rsidTr="005F321C">
        <w:tc>
          <w:tcPr>
            <w:tcW w:w="8516" w:type="dxa"/>
          </w:tcPr>
          <w:p w14:paraId="64243320" w14:textId="69A1E87D" w:rsidR="007D745B" w:rsidRPr="006B2DD5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  <w:r w:rsidRPr="006B2DD5">
              <w:rPr>
                <w:rFonts w:ascii="Poppins" w:hAnsi="Poppins" w:cs="Poppins"/>
                <w:b/>
                <w:sz w:val="18"/>
                <w:szCs w:val="18"/>
              </w:rPr>
              <w:t xml:space="preserve">Wat zijn uw vragen aan </w:t>
            </w:r>
            <w:proofErr w:type="gramStart"/>
            <w:r w:rsidRPr="006B2DD5">
              <w:rPr>
                <w:rFonts w:ascii="Poppins" w:hAnsi="Poppins" w:cs="Poppins"/>
                <w:b/>
                <w:sz w:val="18"/>
                <w:szCs w:val="18"/>
              </w:rPr>
              <w:t>BL!NK</w:t>
            </w:r>
            <w:proofErr w:type="gramEnd"/>
            <w:r w:rsidRPr="006B2DD5">
              <w:rPr>
                <w:rFonts w:ascii="Poppins" w:hAnsi="Poppins" w:cs="Poppins"/>
                <w:b/>
                <w:sz w:val="18"/>
                <w:szCs w:val="18"/>
              </w:rPr>
              <w:t xml:space="preserve">-UIT? Welke wensen en verwachtingen </w:t>
            </w:r>
            <w:r w:rsidR="00522D81" w:rsidRPr="00712001">
              <w:rPr>
                <w:rFonts w:ascii="Poppins" w:hAnsi="Poppins" w:cs="Poppins"/>
                <w:b/>
                <w:sz w:val="18"/>
                <w:szCs w:val="18"/>
              </w:rPr>
              <w:t>heeft</w:t>
            </w:r>
            <w:r w:rsidRPr="006B2DD5">
              <w:rPr>
                <w:rFonts w:ascii="Poppins" w:hAnsi="Poppins" w:cs="Poppins"/>
                <w:b/>
                <w:sz w:val="18"/>
                <w:szCs w:val="18"/>
              </w:rPr>
              <w:t xml:space="preserve"> u?</w:t>
            </w:r>
          </w:p>
          <w:p w14:paraId="5BCA4D22" w14:textId="77777777" w:rsidR="007D745B" w:rsidRPr="006B2DD5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7D745B" w:rsidRPr="006B2DD5" w14:paraId="6571ED2C" w14:textId="77777777" w:rsidTr="005F321C">
        <w:tc>
          <w:tcPr>
            <w:tcW w:w="8516" w:type="dxa"/>
          </w:tcPr>
          <w:p w14:paraId="6BEAAA67" w14:textId="0945E490" w:rsidR="007D745B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0C3A1097" w14:textId="77777777" w:rsidR="00B77B9C" w:rsidRDefault="00B77B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1DB39835" w14:textId="77777777" w:rsidR="00B77B9C" w:rsidRPr="006B2DD5" w:rsidRDefault="00B77B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249829AE" w14:textId="77777777" w:rsidR="007D745B" w:rsidRPr="006B2DD5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7C83C037" w14:textId="77777777" w:rsidR="007D745B" w:rsidRPr="006B2DD5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7FC611A9" w14:textId="77777777" w:rsidR="007D745B" w:rsidRPr="006B2DD5" w:rsidRDefault="007D745B" w:rsidP="007D745B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6CA082FE" w14:textId="7523B0E6" w:rsidR="007D745B" w:rsidRPr="00712001" w:rsidRDefault="007D745B" w:rsidP="007D745B">
      <w:pPr>
        <w:pStyle w:val="Lijstalinea"/>
        <w:numPr>
          <w:ilvl w:val="0"/>
          <w:numId w:val="23"/>
        </w:numPr>
        <w:spacing w:after="0" w:line="259" w:lineRule="auto"/>
        <w:rPr>
          <w:rFonts w:ascii="Poppins" w:hAnsi="Poppins" w:cs="Poppins"/>
          <w:b/>
          <w:sz w:val="18"/>
          <w:szCs w:val="18"/>
        </w:rPr>
      </w:pPr>
      <w:r w:rsidRPr="00712001">
        <w:rPr>
          <w:rFonts w:ascii="Poppins" w:hAnsi="Poppins" w:cs="Poppins"/>
          <w:b/>
          <w:sz w:val="18"/>
          <w:szCs w:val="18"/>
        </w:rPr>
        <w:t>Mogelijke oorzaken/verklaringen van de zorgen</w:t>
      </w:r>
    </w:p>
    <w:p w14:paraId="64CE3B30" w14:textId="77777777" w:rsidR="007D745B" w:rsidRPr="006B2DD5" w:rsidRDefault="007D745B" w:rsidP="007D745B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6"/>
      </w:tblGrid>
      <w:tr w:rsidR="007D745B" w:rsidRPr="006B2DD5" w14:paraId="5BB596D6" w14:textId="77777777" w:rsidTr="005F321C">
        <w:tc>
          <w:tcPr>
            <w:tcW w:w="8516" w:type="dxa"/>
          </w:tcPr>
          <w:p w14:paraId="56C19673" w14:textId="2465EC37" w:rsidR="007D745B" w:rsidRPr="006B2DD5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  <w:r w:rsidRPr="006B2DD5">
              <w:rPr>
                <w:rFonts w:ascii="Poppins" w:hAnsi="Poppins" w:cs="Poppins"/>
                <w:b/>
                <w:sz w:val="18"/>
                <w:szCs w:val="18"/>
              </w:rPr>
              <w:t xml:space="preserve">Waarom zijn de </w:t>
            </w:r>
            <w:r w:rsidRPr="00712001">
              <w:rPr>
                <w:rFonts w:ascii="Poppins" w:hAnsi="Poppins" w:cs="Poppins"/>
                <w:b/>
                <w:sz w:val="18"/>
                <w:szCs w:val="18"/>
              </w:rPr>
              <w:t>zorgen</w:t>
            </w:r>
            <w:r w:rsidRPr="006B2DD5">
              <w:rPr>
                <w:rFonts w:ascii="Poppins" w:hAnsi="Poppins" w:cs="Poppins"/>
                <w:b/>
                <w:sz w:val="18"/>
                <w:szCs w:val="18"/>
              </w:rPr>
              <w:t xml:space="preserve"> er volgens u? Welke mogelijke verklaringen zie</w:t>
            </w:r>
            <w:r w:rsidR="005C03F0" w:rsidRPr="00712001">
              <w:rPr>
                <w:rFonts w:ascii="Poppins" w:hAnsi="Poppins" w:cs="Poppins"/>
                <w:b/>
                <w:sz w:val="18"/>
                <w:szCs w:val="18"/>
              </w:rPr>
              <w:t>t u</w:t>
            </w:r>
            <w:r w:rsidRPr="006B2DD5">
              <w:rPr>
                <w:rFonts w:ascii="Poppins" w:hAnsi="Poppins" w:cs="Poppins"/>
                <w:b/>
                <w:sz w:val="18"/>
                <w:szCs w:val="18"/>
              </w:rPr>
              <w:t>?</w:t>
            </w:r>
          </w:p>
        </w:tc>
      </w:tr>
      <w:tr w:rsidR="007D745B" w:rsidRPr="006B2DD5" w14:paraId="396EE341" w14:textId="77777777" w:rsidTr="005F321C">
        <w:tc>
          <w:tcPr>
            <w:tcW w:w="8516" w:type="dxa"/>
          </w:tcPr>
          <w:p w14:paraId="2416E33B" w14:textId="0DE2EBDE" w:rsidR="007D745B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13FE789D" w14:textId="77777777" w:rsidR="00B77B9C" w:rsidRPr="006B2DD5" w:rsidRDefault="00B77B9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1D180668" w14:textId="77777777" w:rsidR="007D745B" w:rsidRPr="006B2DD5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3DBA918F" w14:textId="77777777" w:rsidR="007D745B" w:rsidRPr="006B2DD5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3F135DAE" w14:textId="77777777" w:rsidR="007D745B" w:rsidRPr="006B2DD5" w:rsidRDefault="007D745B" w:rsidP="007D745B">
      <w:pPr>
        <w:spacing w:after="0" w:line="259" w:lineRule="auto"/>
        <w:ind w:left="0" w:firstLine="0"/>
        <w:rPr>
          <w:rFonts w:ascii="Poppins" w:hAnsi="Poppins" w:cs="Poppins"/>
          <w:b/>
          <w:sz w:val="18"/>
          <w:szCs w:val="18"/>
        </w:rPr>
      </w:pPr>
    </w:p>
    <w:p w14:paraId="64FDA45D" w14:textId="75466D39" w:rsidR="007D745B" w:rsidRPr="00712001" w:rsidRDefault="007D745B" w:rsidP="007D745B">
      <w:pPr>
        <w:pStyle w:val="Lijstalinea"/>
        <w:numPr>
          <w:ilvl w:val="0"/>
          <w:numId w:val="23"/>
        </w:numPr>
        <w:spacing w:after="0" w:line="259" w:lineRule="auto"/>
        <w:rPr>
          <w:rFonts w:ascii="Poppins" w:hAnsi="Poppins" w:cs="Poppins"/>
          <w:b/>
          <w:sz w:val="18"/>
          <w:szCs w:val="18"/>
        </w:rPr>
      </w:pPr>
      <w:r w:rsidRPr="00712001">
        <w:rPr>
          <w:rFonts w:ascii="Poppins" w:hAnsi="Poppins" w:cs="Poppins"/>
          <w:b/>
          <w:sz w:val="18"/>
          <w:szCs w:val="18"/>
        </w:rPr>
        <w:t>Wat is met de zorgen gedaan en met welk effect?</w:t>
      </w:r>
    </w:p>
    <w:p w14:paraId="719780EA" w14:textId="77777777" w:rsidR="007D745B" w:rsidRPr="006B2DD5" w:rsidRDefault="007D745B" w:rsidP="007D745B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6"/>
      </w:tblGrid>
      <w:tr w:rsidR="007D745B" w:rsidRPr="006B2DD5" w14:paraId="26F2ECA5" w14:textId="77777777" w:rsidTr="005F321C">
        <w:tc>
          <w:tcPr>
            <w:tcW w:w="8516" w:type="dxa"/>
          </w:tcPr>
          <w:p w14:paraId="4FDB30FB" w14:textId="29D925B6" w:rsidR="007D745B" w:rsidRPr="006B2DD5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6B2DD5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Wat is er op school </w:t>
            </w: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met de zorgen</w:t>
            </w:r>
            <w:r w:rsidRPr="006B2DD5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gedaan en wat heeft dat opgeleverd?</w:t>
            </w:r>
          </w:p>
        </w:tc>
      </w:tr>
      <w:tr w:rsidR="007D745B" w:rsidRPr="006B2DD5" w14:paraId="0C756D46" w14:textId="77777777" w:rsidTr="005F321C"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9FD" w14:textId="77777777" w:rsidR="007D745B" w:rsidRDefault="007D745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7ECC2D90" w14:textId="77777777" w:rsidR="00A663FA" w:rsidRPr="00712001" w:rsidRDefault="00A663FA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49F78F52" w14:textId="77777777" w:rsidR="00B56CCE" w:rsidRPr="00712001" w:rsidRDefault="00B56CCE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06B5EDEE" w14:textId="07D9CF6F" w:rsidR="00B56CCE" w:rsidRPr="006B2DD5" w:rsidRDefault="00B56CCE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</w:tbl>
    <w:p w14:paraId="65064C5C" w14:textId="7B057980" w:rsidR="000E273C" w:rsidRPr="00712001" w:rsidRDefault="000E273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26E2CFD4" w14:textId="2B015D00" w:rsidR="00F60FE5" w:rsidRPr="00712001" w:rsidRDefault="00AB6455" w:rsidP="744ADF49">
      <w:pPr>
        <w:pStyle w:val="Lijstalinea"/>
        <w:numPr>
          <w:ilvl w:val="0"/>
          <w:numId w:val="23"/>
        </w:numPr>
        <w:spacing w:after="0" w:line="259" w:lineRule="auto"/>
        <w:rPr>
          <w:rFonts w:ascii="Poppins" w:hAnsi="Poppins" w:cs="Poppins"/>
          <w:b/>
          <w:bCs/>
          <w:sz w:val="18"/>
          <w:szCs w:val="18"/>
        </w:rPr>
      </w:pPr>
      <w:r w:rsidRPr="744ADF49">
        <w:rPr>
          <w:rFonts w:ascii="Poppins" w:hAnsi="Poppins" w:cs="Poppins"/>
          <w:b/>
          <w:bCs/>
          <w:sz w:val="18"/>
          <w:szCs w:val="18"/>
        </w:rPr>
        <w:t>Huidig aanbod</w:t>
      </w:r>
    </w:p>
    <w:p w14:paraId="664BCBC9" w14:textId="77777777" w:rsidR="00F60FE5" w:rsidRPr="006B2DD5" w:rsidRDefault="00F60FE5" w:rsidP="00F60FE5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6"/>
      </w:tblGrid>
      <w:tr w:rsidR="00F60FE5" w:rsidRPr="006B2DD5" w14:paraId="16687FAF" w14:textId="77777777" w:rsidTr="005F321C">
        <w:tc>
          <w:tcPr>
            <w:tcW w:w="8516" w:type="dxa"/>
          </w:tcPr>
          <w:p w14:paraId="04D5BAB6" w14:textId="35FB1997" w:rsidR="00F60FE5" w:rsidRPr="006B2DD5" w:rsidRDefault="006B2D96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Hoe ziet het huidig aanbod eruit? </w:t>
            </w:r>
            <w:r w:rsidR="00F60FE5" w:rsidRPr="006B2DD5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Wat is </w:t>
            </w: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op didactisch vlak aangepast</w:t>
            </w:r>
            <w:r w:rsidR="00F60FE5" w:rsidRPr="006B2DD5">
              <w:rPr>
                <w:rFonts w:ascii="Poppins" w:hAnsi="Poppins" w:cs="Poppins"/>
                <w:b/>
                <w:bCs/>
                <w:sz w:val="18"/>
                <w:szCs w:val="18"/>
              </w:rPr>
              <w:t>?</w:t>
            </w:r>
            <w:r w:rsidR="003A2597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Hoe wordt dit geëvalueerd/bijgehouden? Wat is het effect?</w:t>
            </w: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</w:t>
            </w:r>
            <w:r w:rsidRPr="003A2597">
              <w:rPr>
                <w:rFonts w:ascii="Poppins" w:hAnsi="Poppins" w:cs="Poppins"/>
                <w:sz w:val="18"/>
                <w:szCs w:val="18"/>
              </w:rPr>
              <w:t xml:space="preserve">Denk aan </w:t>
            </w:r>
            <w:proofErr w:type="spellStart"/>
            <w:r w:rsidRPr="003A2597">
              <w:rPr>
                <w:rFonts w:ascii="Poppins" w:hAnsi="Poppins" w:cs="Poppins"/>
                <w:sz w:val="18"/>
                <w:szCs w:val="18"/>
              </w:rPr>
              <w:t>compacten</w:t>
            </w:r>
            <w:proofErr w:type="spellEnd"/>
            <w:r w:rsidRPr="003A2597">
              <w:rPr>
                <w:rFonts w:ascii="Poppins" w:hAnsi="Poppins" w:cs="Poppins"/>
                <w:sz w:val="18"/>
                <w:szCs w:val="18"/>
              </w:rPr>
              <w:t>, verrijken</w:t>
            </w:r>
            <w:r w:rsidR="00FC0A76" w:rsidRPr="003A2597">
              <w:rPr>
                <w:rFonts w:ascii="Poppins" w:hAnsi="Poppins" w:cs="Poppins"/>
                <w:sz w:val="18"/>
                <w:szCs w:val="18"/>
              </w:rPr>
              <w:t>, verbreden, plusklas, versnellen</w:t>
            </w:r>
            <w:r w:rsidR="00997E9A" w:rsidRPr="003A2597">
              <w:rPr>
                <w:rFonts w:ascii="Poppins" w:hAnsi="Poppins" w:cs="Poppins"/>
                <w:sz w:val="18"/>
                <w:szCs w:val="18"/>
              </w:rPr>
              <w:t xml:space="preserve">; </w:t>
            </w:r>
          </w:p>
        </w:tc>
      </w:tr>
      <w:tr w:rsidR="00F60FE5" w:rsidRPr="006B2DD5" w14:paraId="64754299" w14:textId="77777777" w:rsidTr="005F321C"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A9A" w14:textId="77777777" w:rsidR="00F60FE5" w:rsidRDefault="00F60FE5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49269C92" w14:textId="77777777" w:rsidR="001E44EC" w:rsidRDefault="001E44E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7385902A" w14:textId="77777777" w:rsidR="001E44EC" w:rsidRDefault="001E44E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77D87BF4" w14:textId="77777777" w:rsidR="001E44EC" w:rsidRPr="00712001" w:rsidRDefault="001E44EC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1528E555" w14:textId="71FAE408" w:rsidR="00F60FE5" w:rsidRDefault="00F60FE5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410AF01B" w14:textId="5BAA168C" w:rsidR="006300C1" w:rsidRDefault="006300C1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272FD16D" w14:textId="708210E5" w:rsidR="006300C1" w:rsidRDefault="006300C1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48CF1A46" w14:textId="4C2FDDA6" w:rsidR="006300C1" w:rsidRDefault="006300C1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63570A8F" w14:textId="1D3D0750" w:rsidR="006300C1" w:rsidRDefault="006300C1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494E491A" w14:textId="5B573765" w:rsidR="006300C1" w:rsidRDefault="006300C1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491FB626" w14:textId="77777777" w:rsidR="006300C1" w:rsidRPr="00712001" w:rsidRDefault="006300C1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44F671BC" w14:textId="77777777" w:rsidR="00F60FE5" w:rsidRPr="00712001" w:rsidRDefault="00F60FE5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5CF2AA1F" w14:textId="7323F18C" w:rsidR="00997E9A" w:rsidRPr="006B2DD5" w:rsidRDefault="00997E9A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</w:tr>
    </w:tbl>
    <w:p w14:paraId="6514C32F" w14:textId="01B138BA" w:rsidR="00625B84" w:rsidRPr="00712001" w:rsidRDefault="00210C1F" w:rsidP="744ADF49">
      <w:pPr>
        <w:pStyle w:val="Lijstalinea"/>
        <w:numPr>
          <w:ilvl w:val="0"/>
          <w:numId w:val="23"/>
        </w:numPr>
        <w:spacing w:after="0" w:line="259" w:lineRule="auto"/>
        <w:rPr>
          <w:rFonts w:ascii="Poppins" w:hAnsi="Poppins" w:cs="Poppins"/>
          <w:b/>
          <w:bCs/>
          <w:sz w:val="18"/>
          <w:szCs w:val="18"/>
        </w:rPr>
      </w:pPr>
      <w:r w:rsidRPr="744ADF49">
        <w:rPr>
          <w:rFonts w:ascii="Poppins" w:hAnsi="Poppins" w:cs="Poppins"/>
          <w:b/>
          <w:bCs/>
          <w:sz w:val="18"/>
          <w:szCs w:val="18"/>
        </w:rPr>
        <w:lastRenderedPageBreak/>
        <w:t xml:space="preserve">Beschermende en belemmerende </w:t>
      </w:r>
      <w:proofErr w:type="spellStart"/>
      <w:r w:rsidRPr="744ADF49">
        <w:rPr>
          <w:rFonts w:ascii="Poppins" w:hAnsi="Poppins" w:cs="Poppins"/>
          <w:b/>
          <w:bCs/>
          <w:sz w:val="18"/>
          <w:szCs w:val="18"/>
        </w:rPr>
        <w:t>leerlingfactoren</w:t>
      </w:r>
      <w:proofErr w:type="spellEnd"/>
      <w:r w:rsidR="00E0195B" w:rsidRPr="744ADF49">
        <w:rPr>
          <w:rFonts w:ascii="Poppins" w:hAnsi="Poppins" w:cs="Poppins"/>
          <w:b/>
          <w:bCs/>
          <w:sz w:val="18"/>
          <w:szCs w:val="18"/>
        </w:rPr>
        <w:t xml:space="preserve">, </w:t>
      </w:r>
      <w:proofErr w:type="gramStart"/>
      <w:r w:rsidR="00E0195B" w:rsidRPr="744ADF49">
        <w:rPr>
          <w:rFonts w:ascii="Poppins" w:hAnsi="Poppins" w:cs="Poppins"/>
          <w:sz w:val="18"/>
          <w:szCs w:val="18"/>
        </w:rPr>
        <w:t>indien</w:t>
      </w:r>
      <w:proofErr w:type="gramEnd"/>
      <w:r w:rsidR="00E0195B" w:rsidRPr="744ADF49">
        <w:rPr>
          <w:rFonts w:ascii="Poppins" w:hAnsi="Poppins" w:cs="Poppins"/>
          <w:sz w:val="18"/>
          <w:szCs w:val="18"/>
        </w:rPr>
        <w:t xml:space="preserve"> onderwijsbehoeften al in kaart zijn gebracht dit formulier toevoegen en </w:t>
      </w:r>
      <w:r w:rsidR="00506389" w:rsidRPr="744ADF49">
        <w:rPr>
          <w:rFonts w:ascii="Poppins" w:hAnsi="Poppins" w:cs="Poppins"/>
          <w:sz w:val="18"/>
          <w:szCs w:val="18"/>
        </w:rPr>
        <w:t>deze vragen overslaan</w:t>
      </w:r>
    </w:p>
    <w:p w14:paraId="6890E13A" w14:textId="77777777" w:rsidR="00625B84" w:rsidRPr="006B2DD5" w:rsidRDefault="00625B84" w:rsidP="00625B84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8"/>
        <w:gridCol w:w="4258"/>
      </w:tblGrid>
      <w:tr w:rsidR="005438AB" w:rsidRPr="006B2DD5" w14:paraId="14C3D727" w14:textId="77777777" w:rsidTr="005438AB">
        <w:tc>
          <w:tcPr>
            <w:tcW w:w="8516" w:type="dxa"/>
            <w:gridSpan w:val="2"/>
          </w:tcPr>
          <w:p w14:paraId="191D5147" w14:textId="26CD4E32" w:rsidR="005438AB" w:rsidRPr="006B2DD5" w:rsidRDefault="005438A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Leren</w:t>
            </w:r>
          </w:p>
        </w:tc>
      </w:tr>
      <w:tr w:rsidR="005438AB" w:rsidRPr="00712001" w14:paraId="267EF15A" w14:textId="77777777" w:rsidTr="005438AB">
        <w:tc>
          <w:tcPr>
            <w:tcW w:w="4258" w:type="dxa"/>
          </w:tcPr>
          <w:p w14:paraId="521524AB" w14:textId="77777777" w:rsidR="005438AB" w:rsidRPr="00712001" w:rsidRDefault="005438A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Positief/beschermend:</w:t>
            </w:r>
          </w:p>
          <w:p w14:paraId="187FC5D8" w14:textId="77777777" w:rsidR="005438AB" w:rsidRPr="00712001" w:rsidRDefault="005438A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0DBF9BA7" w14:textId="77777777" w:rsidR="005438AB" w:rsidRPr="00712001" w:rsidRDefault="005438A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4630B8DB" w14:textId="79535A64" w:rsidR="005438AB" w:rsidRPr="00712001" w:rsidRDefault="005438A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4258" w:type="dxa"/>
          </w:tcPr>
          <w:p w14:paraId="7BF2EB05" w14:textId="77777777" w:rsidR="005438AB" w:rsidRPr="00712001" w:rsidRDefault="005438A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Belemmerend:</w:t>
            </w:r>
          </w:p>
          <w:p w14:paraId="78D40867" w14:textId="77777777" w:rsidR="005438AB" w:rsidRPr="00712001" w:rsidRDefault="005438A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3D093D3C" w14:textId="312F2610" w:rsidR="005438AB" w:rsidRPr="00712001" w:rsidRDefault="005438A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5438AB" w:rsidRPr="006B2DD5" w14:paraId="606CF5DC" w14:textId="77777777" w:rsidTr="005438AB"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3CED" w14:textId="29CB6FDC" w:rsidR="005438AB" w:rsidRPr="006B2DD5" w:rsidRDefault="005438AB" w:rsidP="00E60FA7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Gedrag</w:t>
            </w:r>
          </w:p>
        </w:tc>
      </w:tr>
      <w:tr w:rsidR="005438AB" w:rsidRPr="00712001" w14:paraId="1049B9DF" w14:textId="776C5C67" w:rsidTr="005F321C">
        <w:trPr>
          <w:trHeight w:val="11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C16" w14:textId="77777777" w:rsidR="005438AB" w:rsidRPr="00712001" w:rsidRDefault="005438AB" w:rsidP="00E60FA7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Positief/beschermend:</w:t>
            </w:r>
          </w:p>
          <w:p w14:paraId="34AA11D4" w14:textId="77777777" w:rsidR="005438AB" w:rsidRPr="00712001" w:rsidRDefault="005438AB" w:rsidP="00E60FA7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3169DC8B" w14:textId="77777777" w:rsidR="006C1DA9" w:rsidRPr="00712001" w:rsidRDefault="006C1DA9" w:rsidP="00E60FA7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6FD3E42D" w14:textId="7B7ACF26" w:rsidR="006C1DA9" w:rsidRPr="00712001" w:rsidRDefault="006C1DA9" w:rsidP="00E60FA7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98D" w14:textId="39F77338" w:rsidR="005438AB" w:rsidRPr="00712001" w:rsidRDefault="00651FC8" w:rsidP="00E60FA7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Belemmerend:</w:t>
            </w:r>
          </w:p>
          <w:p w14:paraId="650BF54C" w14:textId="77777777" w:rsidR="00651FC8" w:rsidRPr="00712001" w:rsidRDefault="00651FC8" w:rsidP="00E60FA7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3D2A068A" w14:textId="77777777" w:rsidR="005438AB" w:rsidRPr="00712001" w:rsidRDefault="005438AB" w:rsidP="00E60FA7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3D781F" w:rsidRPr="00712001" w14:paraId="3D8DF45B" w14:textId="77777777" w:rsidTr="005F321C">
        <w:trPr>
          <w:trHeight w:val="118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8D9" w14:textId="7094006B" w:rsidR="003D781F" w:rsidRPr="00712001" w:rsidRDefault="003D781F" w:rsidP="00E60FA7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Sociaal-emotioneel</w:t>
            </w:r>
          </w:p>
        </w:tc>
      </w:tr>
      <w:tr w:rsidR="00651FC8" w:rsidRPr="00712001" w14:paraId="40818F17" w14:textId="77777777" w:rsidTr="005F321C">
        <w:trPr>
          <w:trHeight w:val="11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603" w14:textId="77777777" w:rsidR="00651FC8" w:rsidRPr="00712001" w:rsidRDefault="00651FC8" w:rsidP="00651FC8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Positief/beschermend:</w:t>
            </w:r>
          </w:p>
          <w:p w14:paraId="681B38AA" w14:textId="77777777" w:rsidR="00651FC8" w:rsidRPr="00712001" w:rsidRDefault="00651FC8" w:rsidP="00651FC8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4BA7BE3D" w14:textId="77777777" w:rsidR="006C1DA9" w:rsidRPr="00712001" w:rsidRDefault="006C1DA9" w:rsidP="00651FC8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64E69017" w14:textId="7759D0AF" w:rsidR="006C1DA9" w:rsidRPr="00712001" w:rsidRDefault="006C1DA9" w:rsidP="00651FC8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C2A" w14:textId="77777777" w:rsidR="00651FC8" w:rsidRPr="00712001" w:rsidRDefault="00651FC8" w:rsidP="00651FC8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Belemmerend:</w:t>
            </w:r>
          </w:p>
          <w:p w14:paraId="4803F79C" w14:textId="77777777" w:rsidR="00651FC8" w:rsidRPr="00712001" w:rsidRDefault="00651FC8" w:rsidP="00651FC8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7C32B61E" w14:textId="77777777" w:rsidR="00651FC8" w:rsidRPr="00712001" w:rsidRDefault="00651FC8" w:rsidP="00651FC8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</w:tc>
      </w:tr>
      <w:tr w:rsidR="003D781F" w:rsidRPr="00712001" w14:paraId="43B29E92" w14:textId="77777777" w:rsidTr="005F321C">
        <w:trPr>
          <w:trHeight w:val="118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4EC" w14:textId="47DE1100" w:rsidR="003D781F" w:rsidRPr="00712001" w:rsidRDefault="003D781F" w:rsidP="00651FC8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Lichamelijk</w:t>
            </w:r>
          </w:p>
        </w:tc>
      </w:tr>
      <w:tr w:rsidR="003D781F" w:rsidRPr="00712001" w14:paraId="14DA645B" w14:textId="77777777" w:rsidTr="005F321C">
        <w:trPr>
          <w:trHeight w:val="11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4B9" w14:textId="77777777" w:rsidR="003D781F" w:rsidRPr="00712001" w:rsidRDefault="003D781F" w:rsidP="003D781F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Positief/beschermend:</w:t>
            </w:r>
          </w:p>
          <w:p w14:paraId="742D662C" w14:textId="77777777" w:rsidR="003D781F" w:rsidRPr="00712001" w:rsidRDefault="003D781F" w:rsidP="003D781F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2F0E98B0" w14:textId="77777777" w:rsidR="006C1DA9" w:rsidRPr="00712001" w:rsidRDefault="006C1DA9" w:rsidP="003D781F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544AA595" w14:textId="0CB5A1D8" w:rsidR="006C1DA9" w:rsidRPr="00712001" w:rsidRDefault="006C1DA9" w:rsidP="003D781F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89" w14:textId="77777777" w:rsidR="003D781F" w:rsidRPr="00712001" w:rsidRDefault="003D781F" w:rsidP="003D781F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Belemmerend:</w:t>
            </w:r>
          </w:p>
          <w:p w14:paraId="04C818FB" w14:textId="77777777" w:rsidR="003D781F" w:rsidRPr="00712001" w:rsidRDefault="003D781F" w:rsidP="003D781F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4EBF1D78" w14:textId="77777777" w:rsidR="003D781F" w:rsidRPr="00712001" w:rsidRDefault="003D781F" w:rsidP="003D781F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</w:tc>
      </w:tr>
    </w:tbl>
    <w:p w14:paraId="2663B3D7" w14:textId="5F274C24" w:rsidR="004C2C0E" w:rsidRPr="00712001" w:rsidRDefault="004C2C0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40E7600" w14:textId="773AB933" w:rsidR="006C1DA9" w:rsidRPr="00712001" w:rsidRDefault="006C1DA9" w:rsidP="006C1DA9">
      <w:pPr>
        <w:pStyle w:val="Lijstalinea"/>
        <w:numPr>
          <w:ilvl w:val="0"/>
          <w:numId w:val="23"/>
        </w:numPr>
        <w:spacing w:after="0" w:line="259" w:lineRule="auto"/>
        <w:rPr>
          <w:rFonts w:ascii="Poppins" w:hAnsi="Poppins" w:cs="Poppins"/>
          <w:b/>
          <w:sz w:val="18"/>
          <w:szCs w:val="18"/>
        </w:rPr>
      </w:pPr>
      <w:r w:rsidRPr="00712001">
        <w:rPr>
          <w:rFonts w:ascii="Poppins" w:hAnsi="Poppins" w:cs="Poppins"/>
          <w:b/>
          <w:sz w:val="18"/>
          <w:szCs w:val="18"/>
        </w:rPr>
        <w:t xml:space="preserve">Beschermende en belemmerende factoren binnen </w:t>
      </w:r>
      <w:r w:rsidR="00F00B35" w:rsidRPr="00712001">
        <w:rPr>
          <w:rFonts w:ascii="Poppins" w:hAnsi="Poppins" w:cs="Poppins"/>
          <w:b/>
          <w:sz w:val="18"/>
          <w:szCs w:val="18"/>
        </w:rPr>
        <w:t xml:space="preserve">en buiten </w:t>
      </w:r>
      <w:r w:rsidRPr="00712001">
        <w:rPr>
          <w:rFonts w:ascii="Poppins" w:hAnsi="Poppins" w:cs="Poppins"/>
          <w:b/>
          <w:sz w:val="18"/>
          <w:szCs w:val="18"/>
        </w:rPr>
        <w:t xml:space="preserve">school, </w:t>
      </w:r>
      <w:proofErr w:type="gramStart"/>
      <w:r w:rsidRPr="00712001">
        <w:rPr>
          <w:rFonts w:ascii="Poppins" w:hAnsi="Poppins" w:cs="Poppins"/>
          <w:bCs/>
          <w:sz w:val="18"/>
          <w:szCs w:val="18"/>
        </w:rPr>
        <w:t>indien</w:t>
      </w:r>
      <w:proofErr w:type="gramEnd"/>
      <w:r w:rsidRPr="00712001">
        <w:rPr>
          <w:rFonts w:ascii="Poppins" w:hAnsi="Poppins" w:cs="Poppins"/>
          <w:bCs/>
          <w:sz w:val="18"/>
          <w:szCs w:val="18"/>
        </w:rPr>
        <w:t xml:space="preserve"> onderwijsbehoeften al in kaart zijn gebracht dit formulier toevoegen en deze vragen overslaan</w:t>
      </w:r>
    </w:p>
    <w:p w14:paraId="01A0E303" w14:textId="1431AD14" w:rsidR="004D5720" w:rsidRPr="00712001" w:rsidRDefault="004D5720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50C99A94" w14:textId="613BFB97" w:rsidR="004D5720" w:rsidRPr="00712001" w:rsidRDefault="004D5720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8"/>
        <w:gridCol w:w="4258"/>
      </w:tblGrid>
      <w:tr w:rsidR="004D5720" w:rsidRPr="006B2DD5" w14:paraId="765E4C0D" w14:textId="77777777" w:rsidTr="005F321C">
        <w:tc>
          <w:tcPr>
            <w:tcW w:w="8516" w:type="dxa"/>
            <w:gridSpan w:val="2"/>
          </w:tcPr>
          <w:p w14:paraId="21207CBE" w14:textId="18E75DDA" w:rsidR="004D5720" w:rsidRPr="006B2DD5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Le</w:t>
            </w:r>
            <w:r w:rsidR="006C1DA9"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erkracht</w:t>
            </w:r>
            <w:r w:rsidR="00E014A6"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(pedagogisch/didactisch)</w:t>
            </w:r>
          </w:p>
        </w:tc>
      </w:tr>
      <w:tr w:rsidR="004D5720" w:rsidRPr="00712001" w14:paraId="6285050D" w14:textId="77777777" w:rsidTr="005F321C">
        <w:tc>
          <w:tcPr>
            <w:tcW w:w="4258" w:type="dxa"/>
          </w:tcPr>
          <w:p w14:paraId="1A98966C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Positief/beschermend:</w:t>
            </w:r>
          </w:p>
          <w:p w14:paraId="6ACF5EE9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3078FAE5" w14:textId="5783BDC2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74139CFE" w14:textId="77777777" w:rsidR="006D011B" w:rsidRPr="00712001" w:rsidRDefault="006D011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2C3DEC8C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4258" w:type="dxa"/>
          </w:tcPr>
          <w:p w14:paraId="5EA88A07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Belemmerend:</w:t>
            </w:r>
          </w:p>
          <w:p w14:paraId="02C42037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39148026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D5720" w:rsidRPr="006B2DD5" w14:paraId="6E3C9457" w14:textId="77777777" w:rsidTr="005F321C"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D00" w14:textId="4CB8D33D" w:rsidR="004D5720" w:rsidRPr="006B2DD5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sz w:val="18"/>
                <w:szCs w:val="18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G</w:t>
            </w:r>
            <w:r w:rsidR="006C1DA9"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roep</w:t>
            </w:r>
          </w:p>
        </w:tc>
      </w:tr>
      <w:tr w:rsidR="004D5720" w:rsidRPr="00712001" w14:paraId="5AD8000B" w14:textId="77777777" w:rsidTr="005F321C">
        <w:trPr>
          <w:trHeight w:val="11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86A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Positief/beschermend:</w:t>
            </w:r>
          </w:p>
          <w:p w14:paraId="51BCF887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18738256" w14:textId="244F45F5" w:rsidR="006C1DA9" w:rsidRPr="00712001" w:rsidRDefault="006C1DA9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103B8C58" w14:textId="77777777" w:rsidR="006D011B" w:rsidRPr="00712001" w:rsidRDefault="006D011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02FC5943" w14:textId="5997325A" w:rsidR="006C1DA9" w:rsidRPr="00712001" w:rsidRDefault="006C1DA9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0F25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Belemmerend:</w:t>
            </w:r>
          </w:p>
          <w:p w14:paraId="5EC6D3EF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0CBD7256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4D5720" w:rsidRPr="00712001" w14:paraId="62C33C53" w14:textId="77777777" w:rsidTr="005F321C">
        <w:trPr>
          <w:trHeight w:val="118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5AE" w14:textId="2D284E68" w:rsidR="004D5720" w:rsidRPr="00712001" w:rsidRDefault="006D011B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t>School</w:t>
            </w:r>
          </w:p>
        </w:tc>
      </w:tr>
      <w:tr w:rsidR="004D5720" w:rsidRPr="00712001" w14:paraId="03CB045F" w14:textId="77777777" w:rsidTr="005F321C">
        <w:trPr>
          <w:trHeight w:val="11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D5E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Positief/beschermend:</w:t>
            </w:r>
          </w:p>
          <w:p w14:paraId="383A8AD1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2A4F5A99" w14:textId="38EC4B25" w:rsidR="006C1DA9" w:rsidRPr="00712001" w:rsidRDefault="006C1DA9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557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Belemmerend:</w:t>
            </w:r>
          </w:p>
          <w:p w14:paraId="37639891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02E0C3FA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</w:tc>
      </w:tr>
      <w:tr w:rsidR="004D5720" w:rsidRPr="00712001" w14:paraId="4D28BA0E" w14:textId="77777777" w:rsidTr="005F321C">
        <w:trPr>
          <w:trHeight w:val="118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CFC" w14:textId="6CB09280" w:rsidR="004D5720" w:rsidRPr="00712001" w:rsidRDefault="00F00B35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b/>
                <w:bCs/>
                <w:sz w:val="18"/>
                <w:szCs w:val="18"/>
              </w:rPr>
              <w:lastRenderedPageBreak/>
              <w:t>Thuis</w:t>
            </w:r>
          </w:p>
        </w:tc>
      </w:tr>
      <w:tr w:rsidR="004D5720" w:rsidRPr="00712001" w14:paraId="1EF88E62" w14:textId="77777777" w:rsidTr="005F321C">
        <w:trPr>
          <w:trHeight w:val="11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6B9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Positief/beschermend:</w:t>
            </w:r>
          </w:p>
          <w:p w14:paraId="64A8E954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5278BDBB" w14:textId="77777777" w:rsidR="006C1DA9" w:rsidRPr="00712001" w:rsidRDefault="006C1DA9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  <w:p w14:paraId="1680FB18" w14:textId="3F0C35CD" w:rsidR="006C1DA9" w:rsidRPr="00712001" w:rsidRDefault="006C1DA9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0EC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  <w:r w:rsidRPr="00712001">
              <w:rPr>
                <w:rFonts w:ascii="Poppins" w:hAnsi="Poppins" w:cs="Poppins"/>
                <w:sz w:val="18"/>
                <w:szCs w:val="18"/>
                <w:u w:val="single"/>
              </w:rPr>
              <w:t>Belemmerend:</w:t>
            </w:r>
          </w:p>
          <w:p w14:paraId="081D9956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</w:rPr>
            </w:pPr>
          </w:p>
          <w:p w14:paraId="7290256C" w14:textId="77777777" w:rsidR="004D5720" w:rsidRPr="00712001" w:rsidRDefault="004D5720" w:rsidP="005F321C">
            <w:pPr>
              <w:spacing w:after="0" w:line="259" w:lineRule="auto"/>
              <w:ind w:left="0" w:firstLine="0"/>
              <w:rPr>
                <w:rFonts w:ascii="Poppins" w:hAnsi="Poppins" w:cs="Poppins"/>
                <w:sz w:val="18"/>
                <w:szCs w:val="18"/>
                <w:u w:val="single"/>
              </w:rPr>
            </w:pPr>
          </w:p>
        </w:tc>
      </w:tr>
    </w:tbl>
    <w:p w14:paraId="552FAD84" w14:textId="19A268BC" w:rsidR="004D5720" w:rsidRPr="00712001" w:rsidRDefault="004D5720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698BA82" w14:textId="2C37C846" w:rsidR="00537086" w:rsidRPr="00712001" w:rsidRDefault="00537086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730ADDFF" w14:textId="02F3852A" w:rsidR="00537086" w:rsidRPr="00712001" w:rsidRDefault="00537086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534843BF" w14:textId="165BC5AB" w:rsidR="00537086" w:rsidRPr="00712001" w:rsidRDefault="00537086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59BADBFB" w14:textId="48169268" w:rsidR="00537086" w:rsidRPr="00712001" w:rsidRDefault="00537086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 xml:space="preserve">Dit formulier is ingevuld </w:t>
      </w:r>
      <w:r w:rsidR="0060017E" w:rsidRPr="00712001">
        <w:rPr>
          <w:rFonts w:ascii="Poppins" w:hAnsi="Poppins" w:cs="Poppins"/>
          <w:sz w:val="18"/>
          <w:szCs w:val="18"/>
        </w:rPr>
        <w:t>op</w:t>
      </w:r>
      <w:r w:rsidR="003E5973" w:rsidRPr="00712001">
        <w:rPr>
          <w:rFonts w:ascii="Poppins" w:hAnsi="Poppins" w:cs="Poppins"/>
          <w:sz w:val="18"/>
          <w:szCs w:val="18"/>
        </w:rPr>
        <w:t xml:space="preserve"> door</w:t>
      </w:r>
      <w:r w:rsidR="0060017E" w:rsidRPr="00712001">
        <w:rPr>
          <w:rFonts w:ascii="Poppins" w:hAnsi="Poppins" w:cs="Poppins"/>
          <w:sz w:val="18"/>
          <w:szCs w:val="18"/>
        </w:rPr>
        <w:t>:</w:t>
      </w:r>
    </w:p>
    <w:p w14:paraId="61723808" w14:textId="487B8666" w:rsidR="001E44EC" w:rsidRDefault="001E44EC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Datum:</w:t>
      </w:r>
    </w:p>
    <w:p w14:paraId="3E6A7D93" w14:textId="24FB8D8E" w:rsidR="0060017E" w:rsidRPr="00712001" w:rsidRDefault="0060017E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Handtekening:</w:t>
      </w:r>
    </w:p>
    <w:p w14:paraId="7161B25D" w14:textId="4C04848F" w:rsidR="003E5973" w:rsidRPr="00712001" w:rsidRDefault="003E5973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645E35A4" w14:textId="0D3CD0AA" w:rsidR="003E5973" w:rsidRPr="00712001" w:rsidRDefault="003E5973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711DB570" w14:textId="1BC685EC" w:rsidR="003E5973" w:rsidRPr="00712001" w:rsidRDefault="003E5973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2A0C6881" w14:textId="3911F86D" w:rsidR="003E5973" w:rsidRPr="00712001" w:rsidRDefault="003E5973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1744618" w14:textId="742B43DE" w:rsidR="003E5973" w:rsidRPr="00712001" w:rsidRDefault="003E5973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Akkoord directeur van de school:</w:t>
      </w:r>
    </w:p>
    <w:p w14:paraId="3AD797E1" w14:textId="6AB6BE67" w:rsidR="003E5973" w:rsidRPr="00712001" w:rsidRDefault="003E5973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Datum:</w:t>
      </w:r>
    </w:p>
    <w:p w14:paraId="7FB36821" w14:textId="4F2F08F5" w:rsidR="00A90DB7" w:rsidRPr="00712001" w:rsidRDefault="00A90DB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Handtekening:</w:t>
      </w:r>
    </w:p>
    <w:p w14:paraId="5A77782B" w14:textId="3449E94E" w:rsidR="00A90DB7" w:rsidRPr="00712001" w:rsidRDefault="00A90DB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12882D74" w14:textId="0D4485FF" w:rsidR="00A90DB7" w:rsidRPr="00712001" w:rsidRDefault="00A90DB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18D54CB9" w14:textId="49ED1AD1" w:rsidR="00A90DB7" w:rsidRPr="00712001" w:rsidRDefault="00A90DB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282A93F3" w14:textId="78FDBE2C" w:rsidR="00A90DB7" w:rsidRPr="00712001" w:rsidRDefault="00A90DB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De ouders hebben kennisgenomen van de inhoud van de aanmeldformulieren en geven toestemming voor de aanmelding van hun kind</w:t>
      </w:r>
      <w:r w:rsidR="00CE41D7" w:rsidRPr="00712001">
        <w:rPr>
          <w:rFonts w:ascii="Poppins" w:hAnsi="Poppins" w:cs="Poppins"/>
          <w:sz w:val="18"/>
          <w:szCs w:val="18"/>
        </w:rPr>
        <w:t>.</w:t>
      </w:r>
    </w:p>
    <w:p w14:paraId="37600071" w14:textId="397596FF" w:rsidR="00CE41D7" w:rsidRPr="00712001" w:rsidRDefault="00CE41D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6F2E7599" w14:textId="218B2638" w:rsidR="00CE41D7" w:rsidRPr="00712001" w:rsidRDefault="00CE41D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Datum:</w:t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  <w:t>Datum:</w:t>
      </w:r>
    </w:p>
    <w:p w14:paraId="4EA5AA73" w14:textId="04A1D72E" w:rsidR="00CE41D7" w:rsidRPr="00712001" w:rsidRDefault="00CE41D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Naam:</w:t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  <w:t>Naam:</w:t>
      </w:r>
    </w:p>
    <w:p w14:paraId="35AC20FF" w14:textId="57C81408" w:rsidR="00CE41D7" w:rsidRPr="00712001" w:rsidRDefault="00CE41D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Handtekening:</w:t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</w:r>
      <w:r w:rsidRPr="00712001">
        <w:rPr>
          <w:rFonts w:ascii="Poppins" w:hAnsi="Poppins" w:cs="Poppins"/>
          <w:sz w:val="18"/>
          <w:szCs w:val="18"/>
        </w:rPr>
        <w:tab/>
        <w:t>Handtekening:</w:t>
      </w:r>
    </w:p>
    <w:p w14:paraId="31B56DE5" w14:textId="1845AEC1" w:rsidR="00CE41D7" w:rsidRPr="00712001" w:rsidRDefault="00CE41D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444DDD4F" w14:textId="1F601460" w:rsidR="00CE41D7" w:rsidRDefault="00CE41D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43FA6FA2" w14:textId="799972A3" w:rsidR="006300C1" w:rsidRDefault="006300C1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ECFE0C9" w14:textId="57EF4560" w:rsidR="006300C1" w:rsidRDefault="006300C1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11456339" w14:textId="2DFC320A" w:rsidR="006300C1" w:rsidRDefault="006300C1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3F18632E" w14:textId="25A1A25F" w:rsidR="006300C1" w:rsidRDefault="006300C1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44DED500" w14:textId="339E4D92" w:rsidR="006300C1" w:rsidRDefault="006300C1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5B12BB72" w14:textId="77777777" w:rsidR="006300C1" w:rsidRPr="00712001" w:rsidRDefault="006300C1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1A9F562C" w14:textId="6DB9A46F" w:rsidR="00CE41D7" w:rsidRPr="00712001" w:rsidRDefault="00CE41D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</w:p>
    <w:p w14:paraId="05E616FC" w14:textId="44D8A768" w:rsidR="00CE41D7" w:rsidRPr="00712001" w:rsidRDefault="00CE41D7">
      <w:pPr>
        <w:spacing w:after="0" w:line="259" w:lineRule="auto"/>
        <w:ind w:left="0" w:firstLine="0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Bijgevoegd:</w:t>
      </w:r>
    </w:p>
    <w:p w14:paraId="469B07D0" w14:textId="24F68F3A" w:rsidR="00CE41D7" w:rsidRPr="00712001" w:rsidRDefault="00712001" w:rsidP="00712001">
      <w:pPr>
        <w:pStyle w:val="Lijstalinea"/>
        <w:numPr>
          <w:ilvl w:val="0"/>
          <w:numId w:val="24"/>
        </w:numPr>
        <w:spacing w:after="0" w:line="259" w:lineRule="auto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Uitdraai LVS</w:t>
      </w:r>
    </w:p>
    <w:p w14:paraId="21E16915" w14:textId="35FBD1E0" w:rsidR="00712001" w:rsidRPr="00712001" w:rsidRDefault="00712001" w:rsidP="00712001">
      <w:pPr>
        <w:pStyle w:val="Lijstalinea"/>
        <w:numPr>
          <w:ilvl w:val="0"/>
          <w:numId w:val="24"/>
        </w:numPr>
        <w:spacing w:after="0" w:line="259" w:lineRule="auto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Handelingsplannen</w:t>
      </w:r>
    </w:p>
    <w:p w14:paraId="18AF3C32" w14:textId="21204E79" w:rsidR="00712001" w:rsidRPr="00712001" w:rsidRDefault="00712001" w:rsidP="00712001">
      <w:pPr>
        <w:pStyle w:val="Lijstalinea"/>
        <w:numPr>
          <w:ilvl w:val="0"/>
          <w:numId w:val="24"/>
        </w:numPr>
        <w:spacing w:after="0" w:line="259" w:lineRule="auto"/>
        <w:rPr>
          <w:rFonts w:ascii="Poppins" w:hAnsi="Poppins" w:cs="Poppins"/>
          <w:sz w:val="18"/>
          <w:szCs w:val="18"/>
        </w:rPr>
      </w:pPr>
      <w:r w:rsidRPr="00712001">
        <w:rPr>
          <w:rFonts w:ascii="Poppins" w:hAnsi="Poppins" w:cs="Poppins"/>
          <w:sz w:val="18"/>
          <w:szCs w:val="18"/>
        </w:rPr>
        <w:t>Overig, namelijk:</w:t>
      </w:r>
    </w:p>
    <w:sectPr w:rsidR="00712001" w:rsidRPr="00712001" w:rsidSect="004971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41"/>
      <w:pgMar w:top="2092" w:right="1409" w:bottom="1420" w:left="141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76D7" w14:textId="77777777" w:rsidR="006E7908" w:rsidRDefault="006E7908">
      <w:pPr>
        <w:spacing w:after="0" w:line="240" w:lineRule="auto"/>
      </w:pPr>
      <w:r>
        <w:separator/>
      </w:r>
    </w:p>
  </w:endnote>
  <w:endnote w:type="continuationSeparator" w:id="0">
    <w:p w14:paraId="0DC77EE4" w14:textId="77777777" w:rsidR="006E7908" w:rsidRDefault="006E7908">
      <w:pPr>
        <w:spacing w:after="0" w:line="240" w:lineRule="auto"/>
      </w:pPr>
      <w:r>
        <w:continuationSeparator/>
      </w:r>
    </w:p>
  </w:endnote>
  <w:endnote w:type="continuationNotice" w:id="1">
    <w:p w14:paraId="144AEFF2" w14:textId="77777777" w:rsidR="00BE00A3" w:rsidRDefault="00BE0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425D" w14:textId="77777777" w:rsidR="00C62AEE" w:rsidRDefault="005E354A">
    <w:pPr>
      <w:spacing w:after="0" w:line="259" w:lineRule="auto"/>
      <w:ind w:left="0" w:right="6" w:firstLine="0"/>
      <w:jc w:val="right"/>
    </w:pP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1E6CAE92" w14:textId="77777777" w:rsidR="00C62AEE" w:rsidRDefault="005E354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0A3A" w14:textId="77777777" w:rsidR="00C62AEE" w:rsidRDefault="00C62AEE">
    <w:pPr>
      <w:spacing w:after="0" w:line="259" w:lineRule="auto"/>
      <w:ind w:left="0" w:right="6" w:firstLine="0"/>
      <w:jc w:val="right"/>
    </w:pPr>
  </w:p>
  <w:p w14:paraId="053E04C0" w14:textId="77777777" w:rsidR="00502043" w:rsidRPr="00C1480B" w:rsidRDefault="00502043" w:rsidP="00502043">
    <w:pPr>
      <w:pStyle w:val="Voettekst"/>
      <w:jc w:val="center"/>
      <w:rPr>
        <w:rFonts w:ascii="Poppins" w:hAnsi="Poppins" w:cs="Poppins"/>
        <w:sz w:val="16"/>
        <w:szCs w:val="16"/>
        <w:lang w:val="nl-NL"/>
      </w:rPr>
    </w:pPr>
    <w:r w:rsidRPr="00C1480B">
      <w:rPr>
        <w:rFonts w:ascii="Poppins" w:hAnsi="Poppins" w:cs="Poppins"/>
        <w:b/>
        <w:bCs/>
        <w:color w:val="1792D1"/>
        <w:sz w:val="16"/>
        <w:szCs w:val="16"/>
        <w:lang w:val="nl-NL"/>
      </w:rPr>
      <w:t xml:space="preserve">Klaarr </w:t>
    </w:r>
    <w:proofErr w:type="gramStart"/>
    <w:r w:rsidRPr="00C1480B">
      <w:rPr>
        <w:rFonts w:ascii="Poppins" w:hAnsi="Poppins" w:cs="Poppins"/>
        <w:b/>
        <w:bCs/>
        <w:color w:val="1792D1"/>
        <w:sz w:val="16"/>
        <w:szCs w:val="16"/>
        <w:lang w:val="nl-NL"/>
      </w:rPr>
      <w:t>Educatie</w:t>
    </w:r>
    <w:r w:rsidRPr="00C1480B">
      <w:rPr>
        <w:rFonts w:ascii="Poppins" w:hAnsi="Poppins" w:cs="Poppins"/>
        <w:sz w:val="16"/>
        <w:szCs w:val="16"/>
        <w:lang w:val="nl-NL"/>
      </w:rPr>
      <w:t xml:space="preserve">  |</w:t>
    </w:r>
    <w:proofErr w:type="gramEnd"/>
    <w:r w:rsidRPr="00C1480B">
      <w:rPr>
        <w:rFonts w:ascii="Poppins" w:hAnsi="Poppins" w:cs="Poppins"/>
        <w:sz w:val="16"/>
        <w:szCs w:val="16"/>
        <w:lang w:val="nl-NL"/>
      </w:rPr>
      <w:t xml:space="preserve">  Wielingenstraat 115  |  Postbus 811  |  1440 AV Purmerend  |  0299 783 400  |  info@klaarr.nl  | www.klaarr.nl  |  NL20 RABO 010 64 46 622  |  KvK 41234268</w:t>
    </w:r>
  </w:p>
  <w:p w14:paraId="3748FDA3" w14:textId="77777777" w:rsidR="00C62AEE" w:rsidRDefault="005E354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685D" w14:textId="77777777" w:rsidR="00C62AEE" w:rsidRDefault="00C62AE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8F6A" w14:textId="77777777" w:rsidR="006E7908" w:rsidRDefault="006E7908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2D3801A" w14:textId="77777777" w:rsidR="006E7908" w:rsidRDefault="006E7908">
      <w:pPr>
        <w:spacing w:after="0" w:line="259" w:lineRule="auto"/>
        <w:ind w:left="0" w:firstLine="0"/>
      </w:pPr>
      <w:r>
        <w:continuationSeparator/>
      </w:r>
    </w:p>
  </w:footnote>
  <w:footnote w:type="continuationNotice" w:id="1">
    <w:p w14:paraId="5265BA60" w14:textId="77777777" w:rsidR="00BE00A3" w:rsidRDefault="00BE00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63E3" w14:textId="77777777" w:rsidR="004971F0" w:rsidRDefault="004971F0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92916D" wp14:editId="3FE1C13D">
          <wp:simplePos x="0" y="0"/>
          <wp:positionH relativeFrom="column">
            <wp:posOffset>4795157</wp:posOffset>
          </wp:positionH>
          <wp:positionV relativeFrom="paragraph">
            <wp:posOffset>-87540</wp:posOffset>
          </wp:positionV>
          <wp:extent cx="1463675" cy="593090"/>
          <wp:effectExtent l="0" t="0" r="3175" b="0"/>
          <wp:wrapThrough wrapText="bothSides">
            <wp:wrapPolygon edited="0">
              <wp:start x="0" y="0"/>
              <wp:lineTo x="0" y="20814"/>
              <wp:lineTo x="21366" y="20814"/>
              <wp:lineTo x="21366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3779" w14:textId="77777777" w:rsidR="004971F0" w:rsidRDefault="004971F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F154E" wp14:editId="07A12A81">
          <wp:simplePos x="0" y="0"/>
          <wp:positionH relativeFrom="column">
            <wp:posOffset>4879340</wp:posOffset>
          </wp:positionH>
          <wp:positionV relativeFrom="paragraph">
            <wp:posOffset>-172085</wp:posOffset>
          </wp:positionV>
          <wp:extent cx="1463675" cy="593090"/>
          <wp:effectExtent l="0" t="0" r="3175" b="0"/>
          <wp:wrapThrough wrapText="bothSides">
            <wp:wrapPolygon edited="0">
              <wp:start x="0" y="0"/>
              <wp:lineTo x="0" y="20814"/>
              <wp:lineTo x="21366" y="20814"/>
              <wp:lineTo x="21366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05CA23" w14:textId="77777777" w:rsidR="004971F0" w:rsidRDefault="004971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C8C"/>
    <w:multiLevelType w:val="hybridMultilevel"/>
    <w:tmpl w:val="ADD68AAE"/>
    <w:lvl w:ilvl="0" w:tplc="7CBA840E">
      <w:start w:val="8"/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021"/>
    <w:multiLevelType w:val="hybridMultilevel"/>
    <w:tmpl w:val="FB187F44"/>
    <w:lvl w:ilvl="0" w:tplc="E340BDE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C3E46">
      <w:start w:val="1"/>
      <w:numFmt w:val="lowerLetter"/>
      <w:lvlText w:val="%2.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680D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8699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0276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0080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ED8D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AA7F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2191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92263"/>
    <w:multiLevelType w:val="hybridMultilevel"/>
    <w:tmpl w:val="ADBEFEB4"/>
    <w:lvl w:ilvl="0" w:tplc="C600AB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E360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EBD7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644B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FAE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691C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96D2E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2860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9A439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D0356"/>
    <w:multiLevelType w:val="hybridMultilevel"/>
    <w:tmpl w:val="6BD0A820"/>
    <w:lvl w:ilvl="0" w:tplc="490E140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AF8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56A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41A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CEC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0C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A1B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005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9ADC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40A47"/>
    <w:multiLevelType w:val="hybridMultilevel"/>
    <w:tmpl w:val="CF98A44E"/>
    <w:lvl w:ilvl="0" w:tplc="BC2EC7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82174">
      <w:start w:val="1"/>
      <w:numFmt w:val="bullet"/>
      <w:lvlText w:val="o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CBCA2">
      <w:start w:val="1"/>
      <w:numFmt w:val="bullet"/>
      <w:lvlText w:val="▪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2EFA0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CDD98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600E0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2DDA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87154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CB5AA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C23C2"/>
    <w:multiLevelType w:val="hybridMultilevel"/>
    <w:tmpl w:val="0C264D38"/>
    <w:lvl w:ilvl="0" w:tplc="BE10E664">
      <w:start w:val="1"/>
      <w:numFmt w:val="bullet"/>
      <w:lvlText w:val="o"/>
      <w:lvlJc w:val="left"/>
      <w:pPr>
        <w:ind w:left="11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0F9AC">
      <w:start w:val="1"/>
      <w:numFmt w:val="bullet"/>
      <w:lvlText w:val="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22150">
      <w:start w:val="1"/>
      <w:numFmt w:val="bullet"/>
      <w:lvlText w:val="▪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C985A">
      <w:start w:val="1"/>
      <w:numFmt w:val="bullet"/>
      <w:lvlText w:val="•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E40FA">
      <w:start w:val="1"/>
      <w:numFmt w:val="bullet"/>
      <w:lvlText w:val="o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92090C">
      <w:start w:val="1"/>
      <w:numFmt w:val="bullet"/>
      <w:lvlText w:val="▪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49AE0">
      <w:start w:val="1"/>
      <w:numFmt w:val="bullet"/>
      <w:lvlText w:val="•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9E5A">
      <w:start w:val="1"/>
      <w:numFmt w:val="bullet"/>
      <w:lvlText w:val="o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8AAA2">
      <w:start w:val="1"/>
      <w:numFmt w:val="bullet"/>
      <w:lvlText w:val="▪"/>
      <w:lvlJc w:val="left"/>
      <w:pPr>
        <w:ind w:left="6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D94C53"/>
    <w:multiLevelType w:val="hybridMultilevel"/>
    <w:tmpl w:val="A9D4A382"/>
    <w:lvl w:ilvl="0" w:tplc="5B5EB86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2">
      <w:start w:val="1"/>
      <w:numFmt w:val="lowerLetter"/>
      <w:lvlText w:val="%2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F461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826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035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61F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C428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C44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C263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16166"/>
    <w:multiLevelType w:val="hybridMultilevel"/>
    <w:tmpl w:val="BD82CD64"/>
    <w:lvl w:ilvl="0" w:tplc="EDE2B60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8E8C2">
      <w:start w:val="1"/>
      <w:numFmt w:val="low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B654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7EB8D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AD43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5694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2E65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C42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12DE8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15737C"/>
    <w:multiLevelType w:val="hybridMultilevel"/>
    <w:tmpl w:val="53F44592"/>
    <w:lvl w:ilvl="0" w:tplc="52364028">
      <w:start w:val="1"/>
      <w:numFmt w:val="lowerLetter"/>
      <w:lvlText w:val="%1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86AB2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43128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81EB8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4763C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4F024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02C62C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0D848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C2D54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A24420"/>
    <w:multiLevelType w:val="hybridMultilevel"/>
    <w:tmpl w:val="83B2C7D8"/>
    <w:lvl w:ilvl="0" w:tplc="620282F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126D30">
      <w:start w:val="1"/>
      <w:numFmt w:val="lowerLetter"/>
      <w:lvlText w:val="%2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A9EA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085B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EE6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4D52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187DB4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5E55C4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0B0A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8B1328"/>
    <w:multiLevelType w:val="hybridMultilevel"/>
    <w:tmpl w:val="56EC0C76"/>
    <w:lvl w:ilvl="0" w:tplc="577A6EC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703B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0F8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AA5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06D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643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029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426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296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486BA0"/>
    <w:multiLevelType w:val="hybridMultilevel"/>
    <w:tmpl w:val="437672B8"/>
    <w:lvl w:ilvl="0" w:tplc="8EE8F1B8">
      <w:start w:val="1"/>
      <w:numFmt w:val="lowerRoman"/>
      <w:lvlText w:val="%1.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CAB08">
      <w:start w:val="1"/>
      <w:numFmt w:val="lowerLetter"/>
      <w:lvlText w:val="%2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89922">
      <w:start w:val="1"/>
      <w:numFmt w:val="lowerRoman"/>
      <w:lvlText w:val="%3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6A172">
      <w:start w:val="1"/>
      <w:numFmt w:val="decimal"/>
      <w:lvlText w:val="%4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8E1BE">
      <w:start w:val="1"/>
      <w:numFmt w:val="lowerLetter"/>
      <w:lvlText w:val="%5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08D9AE">
      <w:start w:val="1"/>
      <w:numFmt w:val="lowerRoman"/>
      <w:lvlText w:val="%6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E344E">
      <w:start w:val="1"/>
      <w:numFmt w:val="decimal"/>
      <w:lvlText w:val="%7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2D136">
      <w:start w:val="1"/>
      <w:numFmt w:val="lowerLetter"/>
      <w:lvlText w:val="%8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E0744">
      <w:start w:val="1"/>
      <w:numFmt w:val="lowerRoman"/>
      <w:lvlText w:val="%9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4E2C72"/>
    <w:multiLevelType w:val="hybridMultilevel"/>
    <w:tmpl w:val="BE6AA2DA"/>
    <w:lvl w:ilvl="0" w:tplc="219E24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A8A7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8BC3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F0C08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66E8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0CEE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69E3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E66A8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8477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953445"/>
    <w:multiLevelType w:val="hybridMultilevel"/>
    <w:tmpl w:val="E8E2B0A8"/>
    <w:lvl w:ilvl="0" w:tplc="C152E00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C3C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62C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01E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61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71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2CC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694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697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3F7D48"/>
    <w:multiLevelType w:val="hybridMultilevel"/>
    <w:tmpl w:val="18E2EF22"/>
    <w:lvl w:ilvl="0" w:tplc="960E0BB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8E8282">
      <w:start w:val="1"/>
      <w:numFmt w:val="bullet"/>
      <w:lvlText w:val="o"/>
      <w:lvlJc w:val="left"/>
      <w:pPr>
        <w:ind w:left="13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4ADB0">
      <w:start w:val="1"/>
      <w:numFmt w:val="bullet"/>
      <w:lvlText w:val="▪"/>
      <w:lvlJc w:val="left"/>
      <w:pPr>
        <w:ind w:left="20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81074">
      <w:start w:val="1"/>
      <w:numFmt w:val="bullet"/>
      <w:lvlText w:val="•"/>
      <w:lvlJc w:val="left"/>
      <w:pPr>
        <w:ind w:left="27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4EBCA">
      <w:start w:val="1"/>
      <w:numFmt w:val="bullet"/>
      <w:lvlText w:val="o"/>
      <w:lvlJc w:val="left"/>
      <w:pPr>
        <w:ind w:left="34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08B6E">
      <w:start w:val="1"/>
      <w:numFmt w:val="bullet"/>
      <w:lvlText w:val="▪"/>
      <w:lvlJc w:val="left"/>
      <w:pPr>
        <w:ind w:left="42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CE5FC">
      <w:start w:val="1"/>
      <w:numFmt w:val="bullet"/>
      <w:lvlText w:val="•"/>
      <w:lvlJc w:val="left"/>
      <w:pPr>
        <w:ind w:left="49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A6BF6">
      <w:start w:val="1"/>
      <w:numFmt w:val="bullet"/>
      <w:lvlText w:val="o"/>
      <w:lvlJc w:val="left"/>
      <w:pPr>
        <w:ind w:left="5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83106">
      <w:start w:val="1"/>
      <w:numFmt w:val="bullet"/>
      <w:lvlText w:val="▪"/>
      <w:lvlJc w:val="left"/>
      <w:pPr>
        <w:ind w:left="6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E35D5E"/>
    <w:multiLevelType w:val="hybridMultilevel"/>
    <w:tmpl w:val="462464C2"/>
    <w:lvl w:ilvl="0" w:tplc="DCEAA9E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9282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E0C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494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4C02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4CD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663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613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43E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EF388E"/>
    <w:multiLevelType w:val="hybridMultilevel"/>
    <w:tmpl w:val="DF401EA2"/>
    <w:lvl w:ilvl="0" w:tplc="7DD4C6B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50B2C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0015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023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8D8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7A5F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E0F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8F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637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F72225"/>
    <w:multiLevelType w:val="hybridMultilevel"/>
    <w:tmpl w:val="24B0EE64"/>
    <w:lvl w:ilvl="0" w:tplc="00C6267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6EC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6EC3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CC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6AF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1A57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8AD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2E6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2F8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6D7B90"/>
    <w:multiLevelType w:val="hybridMultilevel"/>
    <w:tmpl w:val="3894E574"/>
    <w:lvl w:ilvl="0" w:tplc="43EC07F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41A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E90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419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EDD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8D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A093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27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45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4840B2"/>
    <w:multiLevelType w:val="hybridMultilevel"/>
    <w:tmpl w:val="4190A764"/>
    <w:lvl w:ilvl="0" w:tplc="30CC5022">
      <w:start w:val="5"/>
      <w:numFmt w:val="upperLetter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96CC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600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2F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E88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7C3F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8F5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0AD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EFE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3811D8"/>
    <w:multiLevelType w:val="hybridMultilevel"/>
    <w:tmpl w:val="73DEAD8E"/>
    <w:lvl w:ilvl="0" w:tplc="B5E23BC4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0A776">
      <w:start w:val="1"/>
      <w:numFmt w:val="lowerLetter"/>
      <w:lvlText w:val="%2.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CBFA2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4A4DA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06E72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6B276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8A9BC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A4B462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58DBF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6B0393"/>
    <w:multiLevelType w:val="hybridMultilevel"/>
    <w:tmpl w:val="8056C2C2"/>
    <w:lvl w:ilvl="0" w:tplc="317264AA">
      <w:start w:val="1"/>
      <w:numFmt w:val="upperLetter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0BD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5EF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6BA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3A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867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D00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E21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E220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0E6260"/>
    <w:multiLevelType w:val="hybridMultilevel"/>
    <w:tmpl w:val="71AC40D8"/>
    <w:lvl w:ilvl="0" w:tplc="F0208A2E">
      <w:start w:val="12"/>
      <w:numFmt w:val="upperLetter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49D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AF0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C2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AD8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F0D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D408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80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001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235778"/>
    <w:multiLevelType w:val="hybridMultilevel"/>
    <w:tmpl w:val="E516380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5407364">
    <w:abstractNumId w:val="21"/>
  </w:num>
  <w:num w:numId="2" w16cid:durableId="489443420">
    <w:abstractNumId w:val="19"/>
  </w:num>
  <w:num w:numId="3" w16cid:durableId="723942678">
    <w:abstractNumId w:val="22"/>
  </w:num>
  <w:num w:numId="4" w16cid:durableId="1922595755">
    <w:abstractNumId w:val="17"/>
  </w:num>
  <w:num w:numId="5" w16cid:durableId="1802965675">
    <w:abstractNumId w:val="9"/>
  </w:num>
  <w:num w:numId="6" w16cid:durableId="577178528">
    <w:abstractNumId w:val="8"/>
  </w:num>
  <w:num w:numId="7" w16cid:durableId="522784002">
    <w:abstractNumId w:val="11"/>
  </w:num>
  <w:num w:numId="8" w16cid:durableId="92212917">
    <w:abstractNumId w:val="1"/>
  </w:num>
  <w:num w:numId="9" w16cid:durableId="217933354">
    <w:abstractNumId w:val="3"/>
  </w:num>
  <w:num w:numId="10" w16cid:durableId="1040210142">
    <w:abstractNumId w:val="18"/>
  </w:num>
  <w:num w:numId="11" w16cid:durableId="1281570883">
    <w:abstractNumId w:val="20"/>
  </w:num>
  <w:num w:numId="12" w16cid:durableId="998775644">
    <w:abstractNumId w:val="16"/>
  </w:num>
  <w:num w:numId="13" w16cid:durableId="952636513">
    <w:abstractNumId w:val="10"/>
  </w:num>
  <w:num w:numId="14" w16cid:durableId="949242835">
    <w:abstractNumId w:val="7"/>
  </w:num>
  <w:num w:numId="15" w16cid:durableId="923999952">
    <w:abstractNumId w:val="13"/>
  </w:num>
  <w:num w:numId="16" w16cid:durableId="1967617331">
    <w:abstractNumId w:val="6"/>
  </w:num>
  <w:num w:numId="17" w16cid:durableId="676494716">
    <w:abstractNumId w:val="15"/>
  </w:num>
  <w:num w:numId="18" w16cid:durableId="550967191">
    <w:abstractNumId w:val="12"/>
  </w:num>
  <w:num w:numId="19" w16cid:durableId="106120235">
    <w:abstractNumId w:val="2"/>
  </w:num>
  <w:num w:numId="20" w16cid:durableId="1839804860">
    <w:abstractNumId w:val="5"/>
  </w:num>
  <w:num w:numId="21" w16cid:durableId="551575355">
    <w:abstractNumId w:val="14"/>
  </w:num>
  <w:num w:numId="22" w16cid:durableId="1877691807">
    <w:abstractNumId w:val="4"/>
  </w:num>
  <w:num w:numId="23" w16cid:durableId="454519515">
    <w:abstractNumId w:val="23"/>
  </w:num>
  <w:num w:numId="24" w16cid:durableId="214395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00"/>
    <w:rsid w:val="00040E9C"/>
    <w:rsid w:val="00084A97"/>
    <w:rsid w:val="000E273C"/>
    <w:rsid w:val="000E295E"/>
    <w:rsid w:val="00175134"/>
    <w:rsid w:val="00195112"/>
    <w:rsid w:val="001D219C"/>
    <w:rsid w:val="001E44EC"/>
    <w:rsid w:val="00210C1F"/>
    <w:rsid w:val="002A281F"/>
    <w:rsid w:val="002C1026"/>
    <w:rsid w:val="002D67B4"/>
    <w:rsid w:val="002E6024"/>
    <w:rsid w:val="00340D7F"/>
    <w:rsid w:val="003661E6"/>
    <w:rsid w:val="003A2597"/>
    <w:rsid w:val="003D781F"/>
    <w:rsid w:val="003E5973"/>
    <w:rsid w:val="0042507D"/>
    <w:rsid w:val="0043698A"/>
    <w:rsid w:val="004845B4"/>
    <w:rsid w:val="004971F0"/>
    <w:rsid w:val="004C2C0E"/>
    <w:rsid w:val="004D5720"/>
    <w:rsid w:val="00502043"/>
    <w:rsid w:val="00506389"/>
    <w:rsid w:val="0051517E"/>
    <w:rsid w:val="00522D81"/>
    <w:rsid w:val="00537086"/>
    <w:rsid w:val="005438AB"/>
    <w:rsid w:val="00561B23"/>
    <w:rsid w:val="005C03F0"/>
    <w:rsid w:val="005D7E06"/>
    <w:rsid w:val="005E354A"/>
    <w:rsid w:val="005F321C"/>
    <w:rsid w:val="0060017E"/>
    <w:rsid w:val="00625B84"/>
    <w:rsid w:val="00625EA2"/>
    <w:rsid w:val="006300C1"/>
    <w:rsid w:val="00651FC8"/>
    <w:rsid w:val="00666845"/>
    <w:rsid w:val="00667EDE"/>
    <w:rsid w:val="006B2D96"/>
    <w:rsid w:val="006C1DA9"/>
    <w:rsid w:val="006D011B"/>
    <w:rsid w:val="006E7908"/>
    <w:rsid w:val="00712001"/>
    <w:rsid w:val="00797FD6"/>
    <w:rsid w:val="007D745B"/>
    <w:rsid w:val="00847673"/>
    <w:rsid w:val="008A12FA"/>
    <w:rsid w:val="00940E56"/>
    <w:rsid w:val="00997E9A"/>
    <w:rsid w:val="009D7600"/>
    <w:rsid w:val="009E0A99"/>
    <w:rsid w:val="00A03014"/>
    <w:rsid w:val="00A638A8"/>
    <w:rsid w:val="00A663FA"/>
    <w:rsid w:val="00A90DB7"/>
    <w:rsid w:val="00AB6455"/>
    <w:rsid w:val="00AD1920"/>
    <w:rsid w:val="00AE6CE1"/>
    <w:rsid w:val="00B56CCE"/>
    <w:rsid w:val="00B77B9C"/>
    <w:rsid w:val="00B96408"/>
    <w:rsid w:val="00BE00A3"/>
    <w:rsid w:val="00C07F63"/>
    <w:rsid w:val="00C20BCF"/>
    <w:rsid w:val="00C237EF"/>
    <w:rsid w:val="00C5214A"/>
    <w:rsid w:val="00C62AEE"/>
    <w:rsid w:val="00CC1CE3"/>
    <w:rsid w:val="00CD0F86"/>
    <w:rsid w:val="00CE41D7"/>
    <w:rsid w:val="00DD550C"/>
    <w:rsid w:val="00E014A6"/>
    <w:rsid w:val="00E0195B"/>
    <w:rsid w:val="00E60FA7"/>
    <w:rsid w:val="00F00B35"/>
    <w:rsid w:val="00F60FE5"/>
    <w:rsid w:val="00FC0A76"/>
    <w:rsid w:val="4A0579AD"/>
    <w:rsid w:val="4C2CE003"/>
    <w:rsid w:val="5F72208C"/>
    <w:rsid w:val="646B074D"/>
    <w:rsid w:val="744ADF49"/>
    <w:rsid w:val="7B69A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8F332"/>
  <w15:docId w15:val="{2CBB18ED-AFDB-4B7F-BFC6-0568D39A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3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4" w:line="24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2"/>
    </w:rPr>
  </w:style>
  <w:style w:type="character" w:customStyle="1" w:styleId="Kop2Char">
    <w:name w:val="Kop 2 Char"/>
    <w:link w:val="Kop2"/>
    <w:rPr>
      <w:rFonts w:ascii="Calibri" w:eastAsia="Calibri" w:hAnsi="Calibri" w:cs="Calibri"/>
      <w:b/>
      <w:color w:val="000000"/>
      <w:sz w:val="22"/>
      <w:u w:val="single" w:color="000000"/>
    </w:rPr>
  </w:style>
  <w:style w:type="paragraph" w:customStyle="1" w:styleId="footnotedescription">
    <w:name w:val="footnote description"/>
    <w:next w:val="Standaard"/>
    <w:link w:val="footnotedescriptionChar"/>
    <w:hidden/>
    <w:pPr>
      <w:spacing w:after="0" w:line="257" w:lineRule="auto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Koptekst">
    <w:name w:val="header"/>
    <w:basedOn w:val="Standaard"/>
    <w:link w:val="KoptekstChar"/>
    <w:unhideWhenUsed/>
    <w:rsid w:val="0049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971F0"/>
    <w:rPr>
      <w:rFonts w:ascii="Calibri" w:eastAsia="Calibri" w:hAnsi="Calibri" w:cs="Calibri"/>
      <w:color w:val="000000"/>
    </w:rPr>
  </w:style>
  <w:style w:type="character" w:styleId="Hyperlink">
    <w:name w:val="Hyperlink"/>
    <w:basedOn w:val="Standaardalinea-lettertype"/>
    <w:uiPriority w:val="99"/>
    <w:unhideWhenUsed/>
    <w:rsid w:val="004971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1F0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0204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0" w:firstLine="0"/>
    </w:pPr>
    <w:rPr>
      <w:rFonts w:ascii="Cambria" w:eastAsia="Cambria" w:hAnsi="Cambria" w:cs="Cambria"/>
      <w:color w:val="auto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02043"/>
    <w:rPr>
      <w:rFonts w:ascii="Cambria" w:eastAsia="Cambria" w:hAnsi="Cambria" w:cs="Cambria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0E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0E9C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0E9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040E9C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00C1"/>
    <w:pPr>
      <w:spacing w:after="23"/>
      <w:ind w:left="10" w:hanging="10"/>
    </w:pPr>
    <w:rPr>
      <w:rFonts w:ascii="Calibri" w:eastAsia="Calibri" w:hAnsi="Calibri" w:cs="Calibri"/>
      <w:b/>
      <w:bCs/>
      <w:color w:val="00000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00C1"/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enRoest\Downloads\Word%20sjabloon%20Klaarr%20Educatie%20(2)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9b5a1-c396-4989-bdc3-e2449d0ac1e0">
      <Terms xmlns="http://schemas.microsoft.com/office/infopath/2007/PartnerControls"/>
    </lcf76f155ced4ddcb4097134ff3c332f>
    <TaxCatchAll xmlns="f2574841-732e-4d5a-a3ed-d49a81cdac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4C2E2A5D7CB43A94EE7B4C4ED388A" ma:contentTypeVersion="15" ma:contentTypeDescription="Een nieuw document maken." ma:contentTypeScope="" ma:versionID="e4f619e2a500674a21c3cf90d32a43b6">
  <xsd:schema xmlns:xsd="http://www.w3.org/2001/XMLSchema" xmlns:xs="http://www.w3.org/2001/XMLSchema" xmlns:p="http://schemas.microsoft.com/office/2006/metadata/properties" xmlns:ns2="b6c9b5a1-c396-4989-bdc3-e2449d0ac1e0" xmlns:ns3="f2574841-732e-4d5a-a3ed-d49a81cdac9c" targetNamespace="http://schemas.microsoft.com/office/2006/metadata/properties" ma:root="true" ma:fieldsID="8735ec108696e1db07f07ac322bfcc22" ns2:_="" ns3:_="">
    <xsd:import namespace="b6c9b5a1-c396-4989-bdc3-e2449d0ac1e0"/>
    <xsd:import namespace="f2574841-732e-4d5a-a3ed-d49a81cda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b5a1-c396-4989-bdc3-e2449d0a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bdf8d39-baa9-4c75-a0bd-bf63ce14a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4841-732e-4d5a-a3ed-d49a81cda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c52da-9077-435e-8cc9-2651d7d62583}" ma:internalName="TaxCatchAll" ma:showField="CatchAllData" ma:web="f2574841-732e-4d5a-a3ed-d49a81cda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35E3C-3514-4F68-8D73-3ED1CB4CA863}">
  <ds:schemaRefs>
    <ds:schemaRef ds:uri="http://schemas.microsoft.com/office/2006/documentManagement/types"/>
    <ds:schemaRef ds:uri="http://purl.org/dc/terms/"/>
    <ds:schemaRef ds:uri="http://purl.org/dc/elements/1.1/"/>
    <ds:schemaRef ds:uri="f2574841-732e-4d5a-a3ed-d49a81cdac9c"/>
    <ds:schemaRef ds:uri="b6c9b5a1-c396-4989-bdc3-e2449d0ac1e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852BE7-BA43-4734-8F72-0F6095E82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72221-AC47-4ABB-A3C3-2A5C8C9A3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9b5a1-c396-4989-bdc3-e2449d0ac1e0"/>
    <ds:schemaRef ds:uri="f2574841-732e-4d5a-a3ed-d49a81cda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Klaarr Educatie (2)</Template>
  <TotalTime>1</TotalTime>
  <Pages>4</Pages>
  <Words>338</Words>
  <Characters>1864</Characters>
  <Application>Microsoft Office Word</Application>
  <DocSecurity>4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Roest</dc:creator>
  <cp:keywords/>
  <cp:lastModifiedBy>Bibi Altink</cp:lastModifiedBy>
  <cp:revision>2</cp:revision>
  <dcterms:created xsi:type="dcterms:W3CDTF">2022-09-19T12:42:00Z</dcterms:created>
  <dcterms:modified xsi:type="dcterms:W3CDTF">2022-09-19T12:42:00Z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0x010100CC3A843F7923CA47B706B2360C5CA4C7</vt:lpwstr>
  </property>
  <property fmtid="{D5CDD505-2E9C-101B-9397-08002B2CF9AE}" pid="3" name="Order">
    <vt:r8>792600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